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107" w:rsidRDefault="00066107" w:rsidP="007857E8">
      <w:pPr>
        <w:pStyle w:val="Heading1"/>
        <w:pageBreakBefore w:val="0"/>
        <w:numPr>
          <w:ilvl w:val="0"/>
          <w:numId w:val="0"/>
        </w:numPr>
        <w:jc w:val="center"/>
        <w:rPr>
          <w:rFonts w:ascii="Tahoma" w:hAnsi="Tahoma" w:cs="Tahoma"/>
          <w:sz w:val="20"/>
        </w:rPr>
      </w:pPr>
      <w:bookmarkStart w:id="0" w:name="_Toc245274729"/>
      <w:bookmarkStart w:id="1" w:name="_Toc259794965"/>
      <w:r w:rsidRPr="00FD72D5">
        <w:rPr>
          <w:rFonts w:ascii="Tahoma" w:hAnsi="Tahoma" w:cs="Tahoma"/>
          <w:sz w:val="20"/>
        </w:rPr>
        <w:t>Уведомление о проведении открытого запроса предложений</w:t>
      </w:r>
      <w:bookmarkEnd w:id="0"/>
      <w:bookmarkEnd w:id="1"/>
    </w:p>
    <w:p w:rsidR="00066107" w:rsidRPr="0020785D" w:rsidRDefault="00066107" w:rsidP="007857E8">
      <w:pPr>
        <w:ind w:firstLine="0"/>
        <w:rPr>
          <w:rFonts w:ascii="Arial" w:hAnsi="Arial" w:cs="Arial"/>
          <w:sz w:val="20"/>
        </w:rPr>
      </w:pPr>
      <w:r w:rsidRPr="0020785D">
        <w:rPr>
          <w:rFonts w:ascii="Arial" w:hAnsi="Arial" w:cs="Arial"/>
          <w:sz w:val="20"/>
        </w:rPr>
        <w:t>г. Ижевск</w:t>
      </w:r>
      <w:r w:rsidRPr="0020785D">
        <w:rPr>
          <w:rFonts w:ascii="Arial" w:hAnsi="Arial" w:cs="Arial"/>
          <w:sz w:val="20"/>
        </w:rPr>
        <w:tab/>
      </w:r>
      <w:r w:rsidRPr="0020785D">
        <w:rPr>
          <w:rFonts w:ascii="Arial" w:hAnsi="Arial" w:cs="Arial"/>
          <w:sz w:val="20"/>
        </w:rPr>
        <w:tab/>
      </w:r>
      <w:r w:rsidRPr="0020785D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                    </w:t>
      </w:r>
      <w:r w:rsidRPr="0020785D">
        <w:rPr>
          <w:rFonts w:ascii="Arial" w:hAnsi="Arial" w:cs="Arial"/>
          <w:sz w:val="20"/>
        </w:rPr>
        <w:tab/>
      </w:r>
      <w:r w:rsidRPr="0020785D">
        <w:rPr>
          <w:rFonts w:ascii="Arial" w:hAnsi="Arial" w:cs="Arial"/>
          <w:sz w:val="20"/>
        </w:rPr>
        <w:tab/>
      </w:r>
      <w:r w:rsidRPr="0020785D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        </w:t>
      </w:r>
      <w:r w:rsidRPr="0020785D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   </w:t>
      </w:r>
      <w:r w:rsidRPr="0020785D">
        <w:rPr>
          <w:rFonts w:ascii="Arial" w:hAnsi="Arial" w:cs="Arial"/>
          <w:sz w:val="20"/>
        </w:rPr>
        <w:t>«</w:t>
      </w:r>
      <w:r>
        <w:rPr>
          <w:rFonts w:ascii="Arial" w:hAnsi="Arial" w:cs="Arial"/>
          <w:sz w:val="20"/>
        </w:rPr>
        <w:t>03</w:t>
      </w:r>
      <w:r w:rsidRPr="0020785D">
        <w:rPr>
          <w:rFonts w:ascii="Arial" w:hAnsi="Arial" w:cs="Arial"/>
          <w:sz w:val="20"/>
        </w:rPr>
        <w:t>»</w:t>
      </w:r>
      <w:r>
        <w:rPr>
          <w:rFonts w:ascii="Arial" w:hAnsi="Arial" w:cs="Arial"/>
          <w:sz w:val="20"/>
        </w:rPr>
        <w:t xml:space="preserve"> ноябр</w:t>
      </w:r>
      <w:r w:rsidRPr="0020785D">
        <w:rPr>
          <w:rFonts w:ascii="Arial" w:hAnsi="Arial" w:cs="Arial"/>
          <w:sz w:val="20"/>
        </w:rPr>
        <w:t>я 2010 года</w:t>
      </w:r>
    </w:p>
    <w:p w:rsidR="00066107" w:rsidRPr="00A9033E" w:rsidRDefault="00066107" w:rsidP="00A9033E">
      <w:pPr>
        <w:numPr>
          <w:ilvl w:val="0"/>
          <w:numId w:val="6"/>
        </w:numPr>
        <w:tabs>
          <w:tab w:val="clear" w:pos="1683"/>
          <w:tab w:val="num" w:pos="284"/>
        </w:tabs>
        <w:ind w:left="284" w:hanging="284"/>
        <w:rPr>
          <w:rFonts w:ascii="Tahoma" w:hAnsi="Tahoma" w:cs="Tahoma"/>
          <w:color w:val="000000"/>
          <w:sz w:val="20"/>
        </w:rPr>
      </w:pPr>
      <w:r w:rsidRPr="00FD72D5">
        <w:rPr>
          <w:rFonts w:ascii="Tahoma" w:hAnsi="Tahoma" w:cs="Tahoma"/>
          <w:color w:val="000000"/>
          <w:sz w:val="20"/>
        </w:rPr>
        <w:t xml:space="preserve">В целях удовлетворения нужд </w:t>
      </w:r>
      <w:r>
        <w:rPr>
          <w:rFonts w:ascii="Tahoma" w:hAnsi="Tahoma" w:cs="Tahoma"/>
          <w:color w:val="000000"/>
          <w:sz w:val="20"/>
        </w:rPr>
        <w:t>заказч</w:t>
      </w:r>
      <w:r w:rsidRPr="00FD72D5">
        <w:rPr>
          <w:rFonts w:ascii="Tahoma" w:hAnsi="Tahoma" w:cs="Tahoma"/>
          <w:color w:val="000000"/>
          <w:sz w:val="20"/>
        </w:rPr>
        <w:t xml:space="preserve">ика </w:t>
      </w:r>
      <w:r>
        <w:rPr>
          <w:rFonts w:ascii="Tahoma" w:hAnsi="Tahoma" w:cs="Tahoma"/>
          <w:color w:val="000000"/>
          <w:sz w:val="20"/>
        </w:rPr>
        <w:t>Общества с ограниченной ответственностью «Удмуртские коммунальные системы» (далее «ООО «УКС»), находящегося по адресу: 426039, УР, г.Ижевск, ул.Буммашевская, 11</w:t>
      </w:r>
      <w:r w:rsidRPr="00FD72D5">
        <w:rPr>
          <w:rFonts w:ascii="Tahoma" w:hAnsi="Tahoma" w:cs="Tahoma"/>
          <w:color w:val="000000"/>
          <w:sz w:val="20"/>
        </w:rPr>
        <w:t xml:space="preserve"> </w:t>
      </w:r>
      <w:r>
        <w:rPr>
          <w:rFonts w:ascii="Tahoma" w:hAnsi="Tahoma" w:cs="Tahoma"/>
          <w:color w:val="000000"/>
          <w:sz w:val="20"/>
          <w:lang w:val="en-US"/>
        </w:rPr>
        <w:t>e</w:t>
      </w:r>
      <w:r w:rsidRPr="000E354B">
        <w:rPr>
          <w:rFonts w:ascii="Tahoma" w:hAnsi="Tahoma" w:cs="Tahoma"/>
          <w:color w:val="000000"/>
          <w:sz w:val="20"/>
        </w:rPr>
        <w:t>-</w:t>
      </w:r>
      <w:r>
        <w:rPr>
          <w:rFonts w:ascii="Tahoma" w:hAnsi="Tahoma" w:cs="Tahoma"/>
          <w:color w:val="000000"/>
          <w:sz w:val="20"/>
          <w:lang w:val="en-US"/>
        </w:rPr>
        <w:t>mail</w:t>
      </w:r>
      <w:r w:rsidRPr="000E354B">
        <w:rPr>
          <w:rFonts w:ascii="Tahoma" w:hAnsi="Tahoma" w:cs="Tahoma"/>
          <w:color w:val="000000"/>
          <w:sz w:val="20"/>
        </w:rPr>
        <w:t xml:space="preserve">: </w:t>
      </w:r>
      <w:hyperlink r:id="rId5" w:history="1">
        <w:r w:rsidRPr="009838B5">
          <w:rPr>
            <w:rStyle w:val="Hyperlink"/>
            <w:rFonts w:ascii="Tahoma" w:hAnsi="Tahoma" w:cs="Tahoma"/>
            <w:sz w:val="20"/>
            <w:lang w:val="en-US"/>
          </w:rPr>
          <w:t>ldg</w:t>
        </w:r>
        <w:r w:rsidRPr="009838B5">
          <w:rPr>
            <w:rStyle w:val="Hyperlink"/>
            <w:rFonts w:ascii="Tahoma" w:hAnsi="Tahoma" w:cs="Tahoma"/>
            <w:sz w:val="20"/>
          </w:rPr>
          <w:t>08409@</w:t>
        </w:r>
        <w:r w:rsidRPr="009838B5">
          <w:rPr>
            <w:rStyle w:val="Hyperlink"/>
            <w:rFonts w:ascii="Tahoma" w:hAnsi="Tahoma" w:cs="Tahoma"/>
            <w:sz w:val="20"/>
            <w:lang w:val="en-US"/>
          </w:rPr>
          <w:t>udmks</w:t>
        </w:r>
        <w:r w:rsidRPr="009838B5">
          <w:rPr>
            <w:rStyle w:val="Hyperlink"/>
            <w:rFonts w:ascii="Tahoma" w:hAnsi="Tahoma" w:cs="Tahoma"/>
            <w:sz w:val="20"/>
          </w:rPr>
          <w:t>.</w:t>
        </w:r>
        <w:r w:rsidRPr="009838B5">
          <w:rPr>
            <w:rStyle w:val="Hyperlink"/>
            <w:rFonts w:ascii="Tahoma" w:hAnsi="Tahoma" w:cs="Tahoma"/>
            <w:sz w:val="20"/>
            <w:lang w:val="en-US"/>
          </w:rPr>
          <w:t>ru</w:t>
        </w:r>
      </w:hyperlink>
      <w:r w:rsidRPr="000E354B">
        <w:rPr>
          <w:rFonts w:ascii="Tahoma" w:hAnsi="Tahoma" w:cs="Tahoma"/>
          <w:color w:val="000000"/>
          <w:sz w:val="20"/>
        </w:rPr>
        <w:t xml:space="preserve"> </w:t>
      </w:r>
      <w:r w:rsidRPr="00FD72D5">
        <w:rPr>
          <w:rFonts w:ascii="Tahoma" w:hAnsi="Tahoma" w:cs="Tahoma"/>
          <w:color w:val="000000"/>
          <w:sz w:val="20"/>
        </w:rPr>
        <w:t>(</w:t>
      </w:r>
      <w:r w:rsidRPr="00FD72D5">
        <w:rPr>
          <w:rFonts w:ascii="Tahoma" w:hAnsi="Tahoma" w:cs="Tahoma"/>
          <w:i/>
          <w:color w:val="000000"/>
          <w:sz w:val="20"/>
        </w:rPr>
        <w:t xml:space="preserve">далее – </w:t>
      </w:r>
      <w:r>
        <w:rPr>
          <w:rFonts w:ascii="Tahoma" w:hAnsi="Tahoma" w:cs="Tahoma"/>
          <w:i/>
          <w:color w:val="000000"/>
          <w:sz w:val="20"/>
        </w:rPr>
        <w:t>организат</w:t>
      </w:r>
      <w:r w:rsidRPr="00FD72D5">
        <w:rPr>
          <w:rFonts w:ascii="Tahoma" w:hAnsi="Tahoma" w:cs="Tahoma"/>
          <w:i/>
          <w:color w:val="000000"/>
          <w:sz w:val="20"/>
        </w:rPr>
        <w:t>ор ОЗП</w:t>
      </w:r>
      <w:r w:rsidRPr="00FD72D5">
        <w:rPr>
          <w:rFonts w:ascii="Tahoma" w:hAnsi="Tahoma" w:cs="Tahoma"/>
          <w:color w:val="000000"/>
          <w:sz w:val="20"/>
        </w:rPr>
        <w:t xml:space="preserve">) </w:t>
      </w:r>
      <w:r w:rsidRPr="00FD72D5">
        <w:rPr>
          <w:rFonts w:ascii="Tahoma" w:hAnsi="Tahoma" w:cs="Tahoma"/>
          <w:sz w:val="20"/>
        </w:rPr>
        <w:t xml:space="preserve">настоящим объявляет о проведении процедуры открытого запроса предложений (далее по </w:t>
      </w:r>
      <w:r w:rsidRPr="00A9033E">
        <w:rPr>
          <w:rFonts w:ascii="Tahoma" w:hAnsi="Tahoma" w:cs="Tahoma"/>
          <w:color w:val="000000"/>
          <w:sz w:val="20"/>
        </w:rPr>
        <w:t>тексту - ОЗП) и приглашает юридических лиц и индивидуальных предпринимателей (далее — участники) подавать свои предложения на право заключения договора на выполнение работ по следующим лотам:</w:t>
      </w:r>
    </w:p>
    <w:p w:rsidR="00066107" w:rsidRPr="00A9033E" w:rsidRDefault="00066107" w:rsidP="00A9033E">
      <w:pPr>
        <w:pStyle w:val="ListNumber"/>
        <w:numPr>
          <w:ilvl w:val="0"/>
          <w:numId w:val="0"/>
        </w:numPr>
        <w:tabs>
          <w:tab w:val="num" w:pos="284"/>
          <w:tab w:val="left" w:pos="426"/>
        </w:tabs>
        <w:ind w:left="284" w:hanging="284"/>
        <w:rPr>
          <w:rFonts w:ascii="Tahoma" w:hAnsi="Tahoma" w:cs="Tahoma"/>
          <w:snapToGrid w:val="0"/>
          <w:color w:val="000000"/>
          <w:sz w:val="20"/>
          <w:szCs w:val="20"/>
        </w:rPr>
      </w:pPr>
      <w:r>
        <w:rPr>
          <w:rFonts w:ascii="Tahoma" w:hAnsi="Tahoma" w:cs="Tahoma"/>
          <w:snapToGrid w:val="0"/>
          <w:color w:val="000000"/>
          <w:sz w:val="20"/>
          <w:szCs w:val="20"/>
        </w:rPr>
        <w:tab/>
      </w:r>
      <w:r w:rsidRPr="00A9033E">
        <w:rPr>
          <w:rFonts w:ascii="Tahoma" w:hAnsi="Tahoma" w:cs="Tahoma"/>
          <w:snapToGrid w:val="0"/>
          <w:color w:val="000000"/>
          <w:sz w:val="20"/>
          <w:szCs w:val="20"/>
        </w:rPr>
        <w:t>закупка 371 лот 1 - Ремонт пожарной сигнализации в АКБ 1-этаж, складах, СОК ООО "УКС";</w:t>
      </w:r>
    </w:p>
    <w:p w:rsidR="00066107" w:rsidRPr="00A9033E" w:rsidRDefault="00066107" w:rsidP="00A9033E">
      <w:pPr>
        <w:pStyle w:val="ListNumber"/>
        <w:numPr>
          <w:ilvl w:val="0"/>
          <w:numId w:val="0"/>
        </w:numPr>
        <w:tabs>
          <w:tab w:val="num" w:pos="284"/>
          <w:tab w:val="left" w:pos="426"/>
        </w:tabs>
        <w:ind w:left="284" w:hanging="284"/>
        <w:rPr>
          <w:rFonts w:ascii="Tahoma" w:hAnsi="Tahoma" w:cs="Tahoma"/>
          <w:snapToGrid w:val="0"/>
          <w:color w:val="000000"/>
          <w:sz w:val="20"/>
          <w:szCs w:val="20"/>
        </w:rPr>
      </w:pPr>
      <w:r>
        <w:rPr>
          <w:rFonts w:ascii="Tahoma" w:hAnsi="Tahoma" w:cs="Tahoma"/>
          <w:snapToGrid w:val="0"/>
          <w:color w:val="000000"/>
          <w:sz w:val="20"/>
          <w:szCs w:val="20"/>
        </w:rPr>
        <w:tab/>
      </w:r>
      <w:r w:rsidRPr="00A9033E">
        <w:rPr>
          <w:rFonts w:ascii="Tahoma" w:hAnsi="Tahoma" w:cs="Tahoma"/>
          <w:snapToGrid w:val="0"/>
          <w:color w:val="000000"/>
          <w:sz w:val="20"/>
          <w:szCs w:val="20"/>
        </w:rPr>
        <w:t>закупка 374 лот 1 - Благоустройство территории после аварийно-восстановительных работ на тепловых сетях по ул. 40лет Победы, 56-58, 49 лет Победы, 78, от ТК-11а по ул. Школьная, 7;</w:t>
      </w:r>
    </w:p>
    <w:p w:rsidR="00066107" w:rsidRPr="00A9033E" w:rsidRDefault="00066107" w:rsidP="00A9033E">
      <w:pPr>
        <w:pStyle w:val="ListNumber"/>
        <w:numPr>
          <w:ilvl w:val="0"/>
          <w:numId w:val="0"/>
        </w:numPr>
        <w:tabs>
          <w:tab w:val="num" w:pos="284"/>
          <w:tab w:val="left" w:pos="567"/>
        </w:tabs>
        <w:ind w:left="284" w:hanging="284"/>
        <w:rPr>
          <w:rFonts w:ascii="Tahoma" w:hAnsi="Tahoma" w:cs="Tahoma"/>
          <w:snapToGrid w:val="0"/>
          <w:color w:val="000000"/>
          <w:sz w:val="20"/>
          <w:szCs w:val="20"/>
        </w:rPr>
      </w:pPr>
      <w:r>
        <w:rPr>
          <w:rFonts w:ascii="Tahoma" w:hAnsi="Tahoma" w:cs="Tahoma"/>
          <w:snapToGrid w:val="0"/>
          <w:color w:val="000000"/>
          <w:sz w:val="20"/>
          <w:szCs w:val="20"/>
        </w:rPr>
        <w:tab/>
      </w:r>
      <w:r w:rsidRPr="00A9033E">
        <w:rPr>
          <w:rFonts w:ascii="Tahoma" w:hAnsi="Tahoma" w:cs="Tahoma"/>
          <w:snapToGrid w:val="0"/>
          <w:color w:val="000000"/>
          <w:sz w:val="20"/>
          <w:szCs w:val="20"/>
        </w:rPr>
        <w:t>закупка 375 лот 1 - Благоустройство территории после аварийно-восстановительных работ на магистральных тепловых сетях от Ижевской ТЭЦ-1, Ижевской ТЭЦ-2;</w:t>
      </w:r>
    </w:p>
    <w:p w:rsidR="00066107" w:rsidRPr="00A9033E" w:rsidRDefault="00066107" w:rsidP="00A9033E">
      <w:pPr>
        <w:tabs>
          <w:tab w:val="num" w:pos="284"/>
          <w:tab w:val="left" w:pos="1259"/>
        </w:tabs>
        <w:ind w:left="284" w:hanging="284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ab/>
      </w:r>
      <w:r w:rsidRPr="00A9033E">
        <w:rPr>
          <w:rFonts w:ascii="Tahoma" w:hAnsi="Tahoma" w:cs="Tahoma"/>
          <w:color w:val="000000"/>
          <w:sz w:val="20"/>
        </w:rPr>
        <w:t>закупка 376 лот 1 - Благоустройство территории после аварийно-восстановительных работ на муниципальных  тепловых сетях г. Ижевска.</w:t>
      </w:r>
    </w:p>
    <w:p w:rsidR="00066107" w:rsidRDefault="00066107" w:rsidP="00A9033E">
      <w:pPr>
        <w:numPr>
          <w:ilvl w:val="1"/>
          <w:numId w:val="5"/>
        </w:numPr>
        <w:tabs>
          <w:tab w:val="clear" w:pos="1440"/>
          <w:tab w:val="num" w:pos="284"/>
        </w:tabs>
        <w:ind w:left="284" w:hanging="284"/>
        <w:rPr>
          <w:rFonts w:ascii="Tahoma" w:hAnsi="Tahoma" w:cs="Tahoma"/>
          <w:sz w:val="20"/>
        </w:rPr>
      </w:pPr>
      <w:r w:rsidRPr="00FD72D5">
        <w:rPr>
          <w:rFonts w:ascii="Tahoma" w:hAnsi="Tahoma" w:cs="Tahoma"/>
          <w:sz w:val="20"/>
        </w:rPr>
        <w:t xml:space="preserve">Подробное описание закупаемой продукции (услуг) и условий </w:t>
      </w:r>
      <w:r>
        <w:rPr>
          <w:rFonts w:ascii="Tahoma" w:hAnsi="Tahoma" w:cs="Tahoma"/>
          <w:sz w:val="20"/>
        </w:rPr>
        <w:t>догов</w:t>
      </w:r>
      <w:r w:rsidRPr="00FD72D5">
        <w:rPr>
          <w:rFonts w:ascii="Tahoma" w:hAnsi="Tahoma" w:cs="Tahoma"/>
          <w:sz w:val="20"/>
        </w:rPr>
        <w:t xml:space="preserve">ора содержится в </w:t>
      </w:r>
      <w:r>
        <w:rPr>
          <w:rFonts w:ascii="Tahoma" w:hAnsi="Tahoma" w:cs="Tahoma"/>
          <w:sz w:val="20"/>
        </w:rPr>
        <w:t>докум</w:t>
      </w:r>
      <w:r w:rsidRPr="00FD72D5">
        <w:rPr>
          <w:rFonts w:ascii="Tahoma" w:hAnsi="Tahoma" w:cs="Tahoma"/>
          <w:sz w:val="20"/>
        </w:rPr>
        <w:t xml:space="preserve">ентации по открытому запросу предложений, которая предоставляется любому </w:t>
      </w:r>
      <w:r>
        <w:rPr>
          <w:rFonts w:ascii="Tahoma" w:hAnsi="Tahoma" w:cs="Tahoma"/>
          <w:sz w:val="20"/>
        </w:rPr>
        <w:t>участни</w:t>
      </w:r>
      <w:r w:rsidRPr="00FD72D5">
        <w:rPr>
          <w:rFonts w:ascii="Tahoma" w:hAnsi="Tahoma" w:cs="Tahoma"/>
          <w:sz w:val="20"/>
        </w:rPr>
        <w:t xml:space="preserve">ку по его любому запросу в следующем порядке: </w:t>
      </w:r>
      <w:r w:rsidRPr="002508E7">
        <w:rPr>
          <w:rFonts w:ascii="Tahoma" w:hAnsi="Tahoma" w:cs="Tahoma"/>
          <w:sz w:val="20"/>
        </w:rPr>
        <w:t xml:space="preserve">Документация выдается с </w:t>
      </w:r>
      <w:r w:rsidRPr="00DB0B1B">
        <w:rPr>
          <w:rFonts w:ascii="Tahoma" w:hAnsi="Tahoma" w:cs="Tahoma"/>
          <w:sz w:val="20"/>
        </w:rPr>
        <w:t>«</w:t>
      </w:r>
      <w:r>
        <w:rPr>
          <w:rFonts w:ascii="Tahoma" w:hAnsi="Tahoma" w:cs="Tahoma"/>
          <w:sz w:val="20"/>
        </w:rPr>
        <w:t>03</w:t>
      </w:r>
      <w:r w:rsidRPr="00DB0B1B">
        <w:rPr>
          <w:rFonts w:ascii="Tahoma" w:hAnsi="Tahoma" w:cs="Tahoma"/>
          <w:sz w:val="20"/>
        </w:rPr>
        <w:t xml:space="preserve">» </w:t>
      </w:r>
      <w:r>
        <w:rPr>
          <w:rFonts w:ascii="Tahoma" w:hAnsi="Tahoma" w:cs="Tahoma"/>
          <w:sz w:val="20"/>
        </w:rPr>
        <w:t>ноября</w:t>
      </w:r>
      <w:r w:rsidRPr="00DB0B1B">
        <w:rPr>
          <w:rFonts w:ascii="Tahoma" w:hAnsi="Tahoma" w:cs="Tahoma"/>
          <w:sz w:val="20"/>
        </w:rPr>
        <w:t xml:space="preserve">  </w:t>
      </w:r>
      <w:smartTag w:uri="urn:schemas-microsoft-com:office:smarttags" w:element="metricconverter">
        <w:smartTagPr>
          <w:attr w:name="ProductID" w:val="2010 г"/>
        </w:smartTagPr>
        <w:r w:rsidRPr="00DB0B1B">
          <w:rPr>
            <w:rFonts w:ascii="Tahoma" w:hAnsi="Tahoma" w:cs="Tahoma"/>
            <w:sz w:val="20"/>
          </w:rPr>
          <w:t>2010 г</w:t>
        </w:r>
      </w:smartTag>
      <w:r w:rsidRPr="00DB0B1B">
        <w:rPr>
          <w:rFonts w:ascii="Tahoma" w:hAnsi="Tahoma" w:cs="Tahoma"/>
          <w:sz w:val="20"/>
        </w:rPr>
        <w:t>. по «</w:t>
      </w:r>
      <w:r>
        <w:rPr>
          <w:rFonts w:ascii="Tahoma" w:hAnsi="Tahoma" w:cs="Tahoma"/>
          <w:sz w:val="20"/>
        </w:rPr>
        <w:t>08</w:t>
      </w:r>
      <w:r w:rsidRPr="00DB0B1B">
        <w:rPr>
          <w:rFonts w:ascii="Tahoma" w:hAnsi="Tahoma" w:cs="Tahoma"/>
          <w:sz w:val="20"/>
        </w:rPr>
        <w:t xml:space="preserve">» </w:t>
      </w:r>
      <w:r>
        <w:rPr>
          <w:rFonts w:ascii="Tahoma" w:hAnsi="Tahoma" w:cs="Tahoma"/>
          <w:sz w:val="20"/>
        </w:rPr>
        <w:t>ноября</w:t>
      </w:r>
      <w:r w:rsidRPr="00DB0B1B">
        <w:rPr>
          <w:rFonts w:ascii="Tahoma" w:hAnsi="Tahoma" w:cs="Tahoma"/>
          <w:sz w:val="20"/>
        </w:rPr>
        <w:t xml:space="preserve"> </w:t>
      </w:r>
      <w:smartTag w:uri="urn:schemas-microsoft-com:office:smarttags" w:element="metricconverter">
        <w:smartTagPr>
          <w:attr w:name="ProductID" w:val="2010 г"/>
        </w:smartTagPr>
        <w:r w:rsidRPr="00DB0B1B">
          <w:rPr>
            <w:rFonts w:ascii="Tahoma" w:hAnsi="Tahoma" w:cs="Tahoma"/>
            <w:sz w:val="20"/>
          </w:rPr>
          <w:t>2010 г</w:t>
        </w:r>
      </w:smartTag>
      <w:r w:rsidRPr="00DB0B1B">
        <w:rPr>
          <w:rFonts w:ascii="Tahoma" w:hAnsi="Tahoma" w:cs="Tahoma"/>
          <w:sz w:val="20"/>
        </w:rPr>
        <w:t>.</w:t>
      </w:r>
      <w:r w:rsidRPr="002508E7">
        <w:rPr>
          <w:rFonts w:ascii="Tahoma" w:hAnsi="Tahoma" w:cs="Tahoma"/>
          <w:sz w:val="20"/>
        </w:rPr>
        <w:t xml:space="preserve"> по рабочим дням, по адресу Заказчика (кабинет №23 корпус АБК), на бумажном носителе в течение 2 рабочих дней с момента получения письменного заявления любого заинтересованного лица с 09:00ч до 1</w:t>
      </w:r>
      <w:r>
        <w:rPr>
          <w:rFonts w:ascii="Tahoma" w:hAnsi="Tahoma" w:cs="Tahoma"/>
          <w:sz w:val="20"/>
        </w:rPr>
        <w:t>3</w:t>
      </w:r>
      <w:r w:rsidRPr="002508E7">
        <w:rPr>
          <w:rFonts w:ascii="Tahoma" w:hAnsi="Tahoma" w:cs="Tahoma"/>
          <w:sz w:val="20"/>
        </w:rPr>
        <w:t>:00ч (время Московское).</w:t>
      </w:r>
    </w:p>
    <w:p w:rsidR="00066107" w:rsidRPr="002508E7" w:rsidRDefault="00066107" w:rsidP="00A9033E">
      <w:pPr>
        <w:pStyle w:val="ListNumber"/>
        <w:numPr>
          <w:ilvl w:val="2"/>
          <w:numId w:val="5"/>
        </w:numPr>
        <w:tabs>
          <w:tab w:val="clear" w:pos="2160"/>
          <w:tab w:val="num" w:pos="284"/>
          <w:tab w:val="num" w:pos="900"/>
        </w:tabs>
        <w:spacing w:before="0"/>
        <w:ind w:left="284" w:hanging="284"/>
        <w:rPr>
          <w:rFonts w:ascii="Tahoma" w:hAnsi="Tahoma" w:cs="Tahoma"/>
          <w:sz w:val="20"/>
          <w:szCs w:val="20"/>
        </w:rPr>
      </w:pPr>
      <w:r w:rsidRPr="002508E7">
        <w:rPr>
          <w:rFonts w:ascii="Tahoma" w:hAnsi="Tahoma" w:cs="Tahoma"/>
          <w:sz w:val="20"/>
          <w:szCs w:val="20"/>
        </w:rPr>
        <w:t xml:space="preserve">Участник направляет письменный запрос Организатору </w:t>
      </w:r>
      <w:r>
        <w:rPr>
          <w:rFonts w:ascii="Tahoma" w:hAnsi="Tahoma" w:cs="Tahoma"/>
          <w:sz w:val="20"/>
          <w:szCs w:val="20"/>
        </w:rPr>
        <w:t>Закупки</w:t>
      </w:r>
      <w:r w:rsidRPr="002508E7">
        <w:rPr>
          <w:rFonts w:ascii="Tahoma" w:hAnsi="Tahoma" w:cs="Tahoma"/>
          <w:sz w:val="20"/>
          <w:szCs w:val="20"/>
        </w:rPr>
        <w:t xml:space="preserve"> с момента опубликования данного </w:t>
      </w:r>
      <w:r>
        <w:rPr>
          <w:rFonts w:ascii="Tahoma" w:hAnsi="Tahoma" w:cs="Tahoma"/>
          <w:sz w:val="20"/>
          <w:szCs w:val="20"/>
        </w:rPr>
        <w:t>Уведомления с</w:t>
      </w:r>
      <w:r w:rsidRPr="002508E7">
        <w:rPr>
          <w:rFonts w:ascii="Tahoma" w:hAnsi="Tahoma" w:cs="Tahoma"/>
          <w:sz w:val="20"/>
          <w:szCs w:val="20"/>
        </w:rPr>
        <w:t xml:space="preserve"> обязательным указанием «В </w:t>
      </w:r>
      <w:r>
        <w:rPr>
          <w:rFonts w:ascii="Tahoma" w:hAnsi="Tahoma" w:cs="Tahoma"/>
          <w:sz w:val="20"/>
          <w:szCs w:val="20"/>
        </w:rPr>
        <w:t>Закупоч</w:t>
      </w:r>
      <w:r w:rsidRPr="002508E7">
        <w:rPr>
          <w:rFonts w:ascii="Tahoma" w:hAnsi="Tahoma" w:cs="Tahoma"/>
          <w:sz w:val="20"/>
          <w:szCs w:val="20"/>
        </w:rPr>
        <w:t>ную комиссию ООО «</w:t>
      </w:r>
      <w:r>
        <w:rPr>
          <w:rFonts w:ascii="Tahoma" w:hAnsi="Tahoma" w:cs="Tahoma"/>
          <w:sz w:val="20"/>
          <w:szCs w:val="20"/>
        </w:rPr>
        <w:t>УКС</w:t>
      </w:r>
      <w:r w:rsidRPr="002508E7">
        <w:rPr>
          <w:rFonts w:ascii="Tahoma" w:hAnsi="Tahoma" w:cs="Tahoma"/>
          <w:sz w:val="20"/>
          <w:szCs w:val="20"/>
        </w:rPr>
        <w:t xml:space="preserve">», а также почтового адреса, юридических реквизитов, контактных телефонов, номера письма и даты подписания. Данный запрос должен быть подписан лицом, имеющим право в соответствии с законодательством РФ действовать от лица Участника и направлен по факсу (3412)_93-81-65, по адресу: </w:t>
      </w:r>
      <w:smartTag w:uri="urn:schemas-microsoft-com:office:smarttags" w:element="metricconverter">
        <w:smartTagPr>
          <w:attr w:name="ProductID" w:val="426039, г"/>
        </w:smartTagPr>
        <w:r w:rsidRPr="002508E7">
          <w:rPr>
            <w:rFonts w:ascii="Tahoma" w:hAnsi="Tahoma" w:cs="Tahoma"/>
            <w:sz w:val="20"/>
            <w:szCs w:val="20"/>
          </w:rPr>
          <w:t>426039, г</w:t>
        </w:r>
      </w:smartTag>
      <w:r w:rsidRPr="002508E7">
        <w:rPr>
          <w:rFonts w:ascii="Tahoma" w:hAnsi="Tahoma" w:cs="Tahoma"/>
          <w:sz w:val="20"/>
          <w:szCs w:val="20"/>
        </w:rPr>
        <w:t xml:space="preserve">. Ижевск, ул. Буммашевская, 11, или, в отсканированном виде на e-mail: </w:t>
      </w:r>
      <w:smartTag w:uri="urn:schemas-microsoft-com:office:smarttags" w:element="PersonName">
        <w:r w:rsidRPr="002508E7">
          <w:rPr>
            <w:rFonts w:ascii="Tahoma" w:hAnsi="Tahoma" w:cs="Tahoma"/>
            <w:sz w:val="20"/>
            <w:szCs w:val="20"/>
            <w:lang w:val="en-US"/>
          </w:rPr>
          <w:t>ldg</w:t>
        </w:r>
        <w:r w:rsidRPr="002508E7">
          <w:rPr>
            <w:rFonts w:ascii="Tahoma" w:hAnsi="Tahoma" w:cs="Tahoma"/>
            <w:sz w:val="20"/>
            <w:szCs w:val="20"/>
          </w:rPr>
          <w:t>08409@</w:t>
        </w:r>
        <w:r w:rsidRPr="002508E7">
          <w:rPr>
            <w:rFonts w:ascii="Tahoma" w:hAnsi="Tahoma" w:cs="Tahoma"/>
            <w:sz w:val="20"/>
            <w:szCs w:val="20"/>
            <w:lang w:val="en-US"/>
          </w:rPr>
          <w:t>udmks</w:t>
        </w:r>
        <w:r w:rsidRPr="002508E7">
          <w:rPr>
            <w:rFonts w:ascii="Tahoma" w:hAnsi="Tahoma" w:cs="Tahoma"/>
            <w:sz w:val="20"/>
            <w:szCs w:val="20"/>
          </w:rPr>
          <w:t>.</w:t>
        </w:r>
        <w:r w:rsidRPr="002508E7">
          <w:rPr>
            <w:rFonts w:ascii="Tahoma" w:hAnsi="Tahoma" w:cs="Tahoma"/>
            <w:sz w:val="20"/>
            <w:szCs w:val="20"/>
            <w:lang w:val="en-US"/>
          </w:rPr>
          <w:t>ru</w:t>
        </w:r>
      </w:smartTag>
      <w:r w:rsidRPr="002508E7">
        <w:rPr>
          <w:rFonts w:ascii="Tahoma" w:hAnsi="Tahoma" w:cs="Tahoma"/>
          <w:sz w:val="20"/>
          <w:szCs w:val="20"/>
        </w:rPr>
        <w:t xml:space="preserve"> Исполнитель </w:t>
      </w:r>
      <w:smartTag w:uri="urn:schemas-microsoft-com:office:smarttags" w:element="PersonName">
        <w:smartTagPr>
          <w:attr w:name="ProductID" w:val="Лукьяненко Дмитрий"/>
        </w:smartTagPr>
        <w:r w:rsidRPr="002508E7">
          <w:rPr>
            <w:rFonts w:ascii="Tahoma" w:hAnsi="Tahoma" w:cs="Tahoma"/>
            <w:sz w:val="20"/>
            <w:szCs w:val="20"/>
          </w:rPr>
          <w:t>Лукьяненко Дмитрий</w:t>
        </w:r>
      </w:smartTag>
      <w:r w:rsidRPr="002508E7">
        <w:rPr>
          <w:rFonts w:ascii="Tahoma" w:hAnsi="Tahoma" w:cs="Tahoma"/>
          <w:sz w:val="20"/>
          <w:szCs w:val="20"/>
        </w:rPr>
        <w:t xml:space="preserve"> Геннадьевич, тел. (3412)_90-35-30 тел. внутренний 40-30 (с проходной). В случае направления запроса почтой Организатор </w:t>
      </w:r>
      <w:r>
        <w:rPr>
          <w:rFonts w:ascii="Tahoma" w:hAnsi="Tahoma" w:cs="Tahoma"/>
          <w:sz w:val="20"/>
          <w:szCs w:val="20"/>
        </w:rPr>
        <w:t>Закупоч</w:t>
      </w:r>
      <w:r w:rsidRPr="002508E7">
        <w:rPr>
          <w:rFonts w:ascii="Tahoma" w:hAnsi="Tahoma" w:cs="Tahoma"/>
          <w:sz w:val="20"/>
          <w:szCs w:val="20"/>
        </w:rPr>
        <w:t>а не несёт ответственности за своевременность их принятия.</w:t>
      </w:r>
    </w:p>
    <w:p w:rsidR="00066107" w:rsidRPr="002508E7" w:rsidRDefault="00066107" w:rsidP="00A9033E">
      <w:pPr>
        <w:pStyle w:val="ListNumber"/>
        <w:numPr>
          <w:ilvl w:val="2"/>
          <w:numId w:val="5"/>
        </w:numPr>
        <w:tabs>
          <w:tab w:val="clear" w:pos="2160"/>
          <w:tab w:val="num" w:pos="284"/>
          <w:tab w:val="num" w:pos="900"/>
        </w:tabs>
        <w:spacing w:before="0"/>
        <w:ind w:left="284" w:hanging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Закупоч</w:t>
      </w:r>
      <w:r w:rsidRPr="002508E7">
        <w:rPr>
          <w:rFonts w:ascii="Tahoma" w:hAnsi="Tahoma" w:cs="Tahoma"/>
          <w:sz w:val="20"/>
          <w:szCs w:val="20"/>
        </w:rPr>
        <w:t xml:space="preserve">ная документация может быть выслана Участнику электронной почтой по желанию, выраженному в запросе. Так же по запросу Участника </w:t>
      </w:r>
      <w:r>
        <w:rPr>
          <w:rFonts w:ascii="Tahoma" w:hAnsi="Tahoma" w:cs="Tahoma"/>
          <w:sz w:val="20"/>
          <w:szCs w:val="20"/>
        </w:rPr>
        <w:t>Закупоч</w:t>
      </w:r>
      <w:r w:rsidRPr="002508E7">
        <w:rPr>
          <w:rFonts w:ascii="Tahoma" w:hAnsi="Tahoma" w:cs="Tahoma"/>
          <w:sz w:val="20"/>
          <w:szCs w:val="20"/>
        </w:rPr>
        <w:t>ная документация может быть выслана заказным письмом. В этом случае Заказчик не несет ответственности за задержку доставки или утерю отправленных документов.</w:t>
      </w:r>
    </w:p>
    <w:p w:rsidR="00066107" w:rsidRPr="00FD72D5" w:rsidRDefault="00066107" w:rsidP="00A9033E">
      <w:pPr>
        <w:pStyle w:val="ListNumber"/>
        <w:numPr>
          <w:ilvl w:val="1"/>
          <w:numId w:val="5"/>
        </w:numPr>
        <w:tabs>
          <w:tab w:val="clear" w:pos="1440"/>
          <w:tab w:val="num" w:pos="284"/>
        </w:tabs>
        <w:ind w:left="284" w:hanging="284"/>
        <w:rPr>
          <w:rFonts w:ascii="Tahoma" w:hAnsi="Tahoma" w:cs="Tahoma"/>
          <w:sz w:val="20"/>
          <w:szCs w:val="20"/>
        </w:rPr>
      </w:pPr>
      <w:r w:rsidRPr="00FD72D5">
        <w:rPr>
          <w:rFonts w:ascii="Tahoma" w:hAnsi="Tahoma" w:cs="Tahoma"/>
          <w:sz w:val="20"/>
          <w:szCs w:val="20"/>
        </w:rPr>
        <w:t xml:space="preserve">Настоящее уведомление не является извещением о проведении </w:t>
      </w:r>
      <w:r>
        <w:rPr>
          <w:rFonts w:ascii="Tahoma" w:hAnsi="Tahoma" w:cs="Tahoma"/>
          <w:sz w:val="20"/>
          <w:szCs w:val="20"/>
        </w:rPr>
        <w:t>Конкурс</w:t>
      </w:r>
      <w:r w:rsidRPr="00FD72D5">
        <w:rPr>
          <w:rFonts w:ascii="Tahoma" w:hAnsi="Tahoma" w:cs="Tahoma"/>
          <w:sz w:val="20"/>
          <w:szCs w:val="20"/>
        </w:rPr>
        <w:t xml:space="preserve">а и не имеет соответствующих правовых последствий для </w:t>
      </w:r>
      <w:r>
        <w:rPr>
          <w:rFonts w:ascii="Tahoma" w:hAnsi="Tahoma" w:cs="Tahoma"/>
          <w:sz w:val="20"/>
          <w:szCs w:val="20"/>
        </w:rPr>
        <w:t>организат</w:t>
      </w:r>
      <w:r w:rsidRPr="00FD72D5">
        <w:rPr>
          <w:rFonts w:ascii="Tahoma" w:hAnsi="Tahoma" w:cs="Tahoma"/>
          <w:sz w:val="20"/>
          <w:szCs w:val="20"/>
        </w:rPr>
        <w:t>ора ОЗП/</w:t>
      </w:r>
      <w:r>
        <w:rPr>
          <w:rFonts w:ascii="Tahoma" w:hAnsi="Tahoma" w:cs="Tahoma"/>
          <w:sz w:val="20"/>
          <w:szCs w:val="20"/>
        </w:rPr>
        <w:t>заказч</w:t>
      </w:r>
      <w:r w:rsidRPr="00FD72D5">
        <w:rPr>
          <w:rFonts w:ascii="Tahoma" w:hAnsi="Tahoma" w:cs="Tahoma"/>
          <w:sz w:val="20"/>
          <w:szCs w:val="20"/>
        </w:rPr>
        <w:t>ика.</w:t>
      </w:r>
    </w:p>
    <w:p w:rsidR="00066107" w:rsidRPr="00FD72D5" w:rsidRDefault="00066107" w:rsidP="00A9033E">
      <w:pPr>
        <w:pStyle w:val="ListNumber"/>
        <w:numPr>
          <w:ilvl w:val="1"/>
          <w:numId w:val="5"/>
        </w:numPr>
        <w:tabs>
          <w:tab w:val="clear" w:pos="1440"/>
          <w:tab w:val="num" w:pos="284"/>
        </w:tabs>
        <w:ind w:left="284" w:hanging="284"/>
        <w:rPr>
          <w:rFonts w:ascii="Tahoma" w:hAnsi="Tahoma" w:cs="Tahoma"/>
          <w:sz w:val="20"/>
          <w:szCs w:val="20"/>
        </w:rPr>
      </w:pPr>
      <w:r w:rsidRPr="00FD72D5">
        <w:rPr>
          <w:rFonts w:ascii="Tahoma" w:hAnsi="Tahoma" w:cs="Tahoma"/>
          <w:sz w:val="20"/>
        </w:rPr>
        <w:t>Организатор ОЗП/</w:t>
      </w:r>
      <w:r>
        <w:rPr>
          <w:rFonts w:ascii="Tahoma" w:hAnsi="Tahoma" w:cs="Tahoma"/>
          <w:sz w:val="20"/>
        </w:rPr>
        <w:t>заказч</w:t>
      </w:r>
      <w:r w:rsidRPr="00FD72D5">
        <w:rPr>
          <w:rFonts w:ascii="Tahoma" w:hAnsi="Tahoma" w:cs="Tahoma"/>
          <w:sz w:val="20"/>
        </w:rPr>
        <w:t xml:space="preserve">ик также вправе отказаться от проведения отрытого запроса предложений в любое время, не неся при этом никакой материальной и иной ответственности перед </w:t>
      </w:r>
      <w:r>
        <w:rPr>
          <w:rFonts w:ascii="Tahoma" w:hAnsi="Tahoma" w:cs="Tahoma"/>
          <w:sz w:val="20"/>
        </w:rPr>
        <w:t>участни</w:t>
      </w:r>
      <w:r w:rsidRPr="00FD72D5">
        <w:rPr>
          <w:rFonts w:ascii="Tahoma" w:hAnsi="Tahoma" w:cs="Tahoma"/>
          <w:sz w:val="20"/>
        </w:rPr>
        <w:t>ками</w:t>
      </w:r>
      <w:r>
        <w:rPr>
          <w:rFonts w:ascii="Tahoma" w:hAnsi="Tahoma" w:cs="Tahoma"/>
          <w:sz w:val="20"/>
        </w:rPr>
        <w:t>.</w:t>
      </w:r>
    </w:p>
    <w:p w:rsidR="00066107" w:rsidRDefault="00066107" w:rsidP="007857E8">
      <w:pPr>
        <w:tabs>
          <w:tab w:val="num" w:pos="540"/>
        </w:tabs>
        <w:spacing w:line="240" w:lineRule="auto"/>
        <w:ind w:left="540" w:hanging="540"/>
        <w:jc w:val="center"/>
        <w:rPr>
          <w:rFonts w:ascii="Tahoma" w:hAnsi="Tahoma" w:cs="Tahoma"/>
          <w:sz w:val="20"/>
        </w:rPr>
      </w:pPr>
    </w:p>
    <w:p w:rsidR="00066107" w:rsidRDefault="00066107"/>
    <w:p w:rsidR="00066107" w:rsidRDefault="00066107"/>
    <w:p w:rsidR="00066107" w:rsidRPr="00BB2DBD" w:rsidRDefault="00066107" w:rsidP="00BB2DBD">
      <w:pPr>
        <w:jc w:val="left"/>
        <w:rPr>
          <w:rFonts w:ascii="Tahoma" w:hAnsi="Tahoma" w:cs="Tahoma"/>
          <w:sz w:val="20"/>
        </w:rPr>
      </w:pPr>
    </w:p>
    <w:p w:rsidR="00066107" w:rsidRPr="00BB2DBD" w:rsidRDefault="00066107" w:rsidP="00BB2DBD">
      <w:pPr>
        <w:pStyle w:val="BodyText3"/>
        <w:tabs>
          <w:tab w:val="left" w:pos="7900"/>
        </w:tabs>
        <w:rPr>
          <w:rFonts w:ascii="Tahoma" w:hAnsi="Tahoma" w:cs="Tahoma"/>
          <w:sz w:val="20"/>
        </w:rPr>
      </w:pPr>
      <w:r w:rsidRPr="00BB2DBD">
        <w:rPr>
          <w:rFonts w:ascii="Tahoma" w:hAnsi="Tahoma" w:cs="Tahoma"/>
          <w:sz w:val="20"/>
        </w:rPr>
        <w:t>И.о. исполнительного директора</w:t>
      </w:r>
    </w:p>
    <w:p w:rsidR="00066107" w:rsidRPr="00BB2DBD" w:rsidRDefault="00066107" w:rsidP="00BB2DBD">
      <w:pPr>
        <w:pStyle w:val="BodyText3"/>
        <w:tabs>
          <w:tab w:val="left" w:pos="7088"/>
        </w:tabs>
        <w:rPr>
          <w:rFonts w:ascii="Tahoma" w:hAnsi="Tahoma" w:cs="Tahoma"/>
          <w:sz w:val="20"/>
        </w:rPr>
      </w:pPr>
      <w:r w:rsidRPr="00BB2DBD">
        <w:rPr>
          <w:rFonts w:ascii="Tahoma" w:hAnsi="Tahoma" w:cs="Tahoma"/>
          <w:sz w:val="20"/>
        </w:rPr>
        <w:t>по управлению</w:t>
      </w:r>
      <w:r w:rsidRPr="00BB2DBD">
        <w:rPr>
          <w:rFonts w:ascii="Tahoma" w:hAnsi="Tahoma" w:cs="Tahoma"/>
          <w:sz w:val="20"/>
        </w:rPr>
        <w:tab/>
        <w:t>С.В. Каренков</w:t>
      </w:r>
    </w:p>
    <w:p w:rsidR="00066107" w:rsidRPr="00BB2DBD" w:rsidRDefault="00066107" w:rsidP="00BB2DBD">
      <w:pPr>
        <w:pStyle w:val="BodyText3"/>
        <w:tabs>
          <w:tab w:val="left" w:pos="7088"/>
        </w:tabs>
        <w:ind w:left="200"/>
        <w:rPr>
          <w:rFonts w:ascii="Tahoma" w:hAnsi="Tahoma" w:cs="Tahoma"/>
          <w:sz w:val="20"/>
        </w:rPr>
      </w:pPr>
    </w:p>
    <w:p w:rsidR="00066107" w:rsidRPr="00BB2DBD" w:rsidRDefault="00066107" w:rsidP="00BB2DBD">
      <w:pPr>
        <w:pStyle w:val="BodyText3"/>
        <w:tabs>
          <w:tab w:val="left" w:pos="7088"/>
        </w:tabs>
        <w:ind w:left="200"/>
        <w:rPr>
          <w:rFonts w:ascii="Tahoma" w:hAnsi="Tahoma" w:cs="Tahoma"/>
          <w:sz w:val="20"/>
        </w:rPr>
      </w:pPr>
    </w:p>
    <w:p w:rsidR="00066107" w:rsidRPr="00686448" w:rsidRDefault="00066107" w:rsidP="00686448">
      <w:pPr>
        <w:pStyle w:val="BodyText3"/>
        <w:tabs>
          <w:tab w:val="left" w:pos="7900"/>
        </w:tabs>
        <w:rPr>
          <w:rFonts w:ascii="Tahoma" w:hAnsi="Tahoma" w:cs="Tahoma"/>
          <w:sz w:val="20"/>
        </w:rPr>
      </w:pPr>
      <w:r w:rsidRPr="00686448">
        <w:rPr>
          <w:rFonts w:ascii="Tahoma" w:hAnsi="Tahoma" w:cs="Tahoma"/>
          <w:sz w:val="20"/>
        </w:rPr>
        <w:t>СОГЛАСОВАНО</w:t>
      </w:r>
    </w:p>
    <w:p w:rsidR="00066107" w:rsidRPr="00686448" w:rsidRDefault="00066107" w:rsidP="00686448">
      <w:pPr>
        <w:pStyle w:val="BodyText3"/>
        <w:tabs>
          <w:tab w:val="left" w:pos="7900"/>
        </w:tabs>
        <w:ind w:left="200"/>
        <w:jc w:val="both"/>
        <w:rPr>
          <w:rFonts w:ascii="Tahoma" w:hAnsi="Tahoma" w:cs="Tahoma"/>
          <w:sz w:val="20"/>
        </w:rPr>
      </w:pPr>
      <w:r w:rsidRPr="00686448">
        <w:rPr>
          <w:rFonts w:ascii="Tahoma" w:hAnsi="Tahoma" w:cs="Tahoma"/>
          <w:sz w:val="20"/>
        </w:rPr>
        <w:tab/>
      </w:r>
    </w:p>
    <w:p w:rsidR="00066107" w:rsidRDefault="00066107" w:rsidP="00686448">
      <w:pPr>
        <w:pStyle w:val="BodyText3"/>
        <w:jc w:val="both"/>
        <w:rPr>
          <w:rFonts w:ascii="Tahoma" w:hAnsi="Tahoma" w:cs="Tahoma"/>
          <w:sz w:val="20"/>
        </w:rPr>
      </w:pPr>
    </w:p>
    <w:p w:rsidR="00066107" w:rsidRPr="00686448" w:rsidRDefault="00066107" w:rsidP="00686448">
      <w:pPr>
        <w:pStyle w:val="BodyText3"/>
        <w:jc w:val="both"/>
        <w:rPr>
          <w:rFonts w:ascii="Tahoma" w:hAnsi="Tahoma" w:cs="Tahoma"/>
          <w:sz w:val="20"/>
        </w:rPr>
      </w:pPr>
      <w:r w:rsidRPr="00686448">
        <w:rPr>
          <w:rFonts w:ascii="Tahoma" w:hAnsi="Tahoma" w:cs="Tahoma"/>
          <w:sz w:val="20"/>
        </w:rPr>
        <w:t xml:space="preserve">Заместитель генерального директора – </w:t>
      </w:r>
    </w:p>
    <w:p w:rsidR="00066107" w:rsidRPr="00686448" w:rsidRDefault="00066107" w:rsidP="00686448">
      <w:pPr>
        <w:pStyle w:val="BodyText3"/>
        <w:tabs>
          <w:tab w:val="left" w:pos="7088"/>
        </w:tabs>
        <w:jc w:val="both"/>
        <w:rPr>
          <w:rFonts w:ascii="Tahoma" w:hAnsi="Tahoma" w:cs="Tahoma"/>
          <w:sz w:val="20"/>
        </w:rPr>
      </w:pPr>
      <w:r w:rsidRPr="00686448">
        <w:rPr>
          <w:rFonts w:ascii="Tahoma" w:hAnsi="Tahoma" w:cs="Tahoma"/>
          <w:sz w:val="20"/>
        </w:rPr>
        <w:t>директор по развитию и логистике</w:t>
      </w:r>
      <w:r>
        <w:rPr>
          <w:rFonts w:ascii="Tahoma" w:hAnsi="Tahoma" w:cs="Tahoma"/>
          <w:sz w:val="20"/>
        </w:rPr>
        <w:tab/>
      </w:r>
      <w:r w:rsidRPr="00686448">
        <w:rPr>
          <w:rFonts w:ascii="Tahoma" w:hAnsi="Tahoma" w:cs="Tahoma"/>
          <w:sz w:val="20"/>
        </w:rPr>
        <w:t>И.А. Сдобнов</w:t>
      </w:r>
    </w:p>
    <w:p w:rsidR="00066107" w:rsidRPr="00686448" w:rsidRDefault="00066107" w:rsidP="00686448">
      <w:pPr>
        <w:pStyle w:val="BodyText3"/>
        <w:tabs>
          <w:tab w:val="left" w:pos="7900"/>
        </w:tabs>
        <w:ind w:left="200"/>
        <w:jc w:val="both"/>
        <w:rPr>
          <w:rFonts w:ascii="Tahoma" w:hAnsi="Tahoma" w:cs="Tahoma"/>
          <w:sz w:val="20"/>
        </w:rPr>
      </w:pPr>
    </w:p>
    <w:p w:rsidR="00066107" w:rsidRPr="00686448" w:rsidRDefault="00066107" w:rsidP="00686448">
      <w:pPr>
        <w:pStyle w:val="BodyText3"/>
        <w:tabs>
          <w:tab w:val="left" w:pos="7900"/>
        </w:tabs>
        <w:ind w:left="200"/>
        <w:jc w:val="both"/>
        <w:rPr>
          <w:rFonts w:ascii="Tahoma" w:hAnsi="Tahoma" w:cs="Tahoma"/>
          <w:sz w:val="20"/>
        </w:rPr>
      </w:pPr>
    </w:p>
    <w:p w:rsidR="00066107" w:rsidRDefault="00066107" w:rsidP="00686448">
      <w:pPr>
        <w:pStyle w:val="1"/>
        <w:tabs>
          <w:tab w:val="left" w:pos="0"/>
          <w:tab w:val="left" w:pos="9781"/>
        </w:tabs>
        <w:ind w:right="-28"/>
        <w:jc w:val="both"/>
        <w:rPr>
          <w:rFonts w:ascii="Tahoma" w:hAnsi="Tahoma" w:cs="Tahoma"/>
          <w:lang w:val="ru-RU"/>
        </w:rPr>
      </w:pPr>
    </w:p>
    <w:p w:rsidR="00066107" w:rsidRPr="00686448" w:rsidRDefault="00066107" w:rsidP="00686448">
      <w:pPr>
        <w:pStyle w:val="1"/>
        <w:tabs>
          <w:tab w:val="left" w:pos="0"/>
          <w:tab w:val="left" w:pos="9781"/>
        </w:tabs>
        <w:ind w:right="-28"/>
        <w:jc w:val="both"/>
        <w:rPr>
          <w:rFonts w:ascii="Tahoma" w:hAnsi="Tahoma" w:cs="Tahoma"/>
          <w:lang w:val="ru-RU"/>
        </w:rPr>
      </w:pPr>
      <w:r w:rsidRPr="00686448">
        <w:rPr>
          <w:rFonts w:ascii="Tahoma" w:hAnsi="Tahoma" w:cs="Tahoma"/>
          <w:lang w:val="ru-RU"/>
        </w:rPr>
        <w:t xml:space="preserve">Заместитель генерального директора – </w:t>
      </w:r>
    </w:p>
    <w:p w:rsidR="00066107" w:rsidRPr="00686448" w:rsidRDefault="00066107" w:rsidP="00686448">
      <w:pPr>
        <w:pStyle w:val="1"/>
        <w:tabs>
          <w:tab w:val="left" w:pos="0"/>
          <w:tab w:val="left" w:pos="7088"/>
        </w:tabs>
        <w:ind w:right="-28"/>
        <w:jc w:val="both"/>
        <w:rPr>
          <w:rFonts w:ascii="Tahoma" w:hAnsi="Tahoma" w:cs="Tahoma"/>
          <w:lang w:val="ru-RU"/>
        </w:rPr>
      </w:pPr>
      <w:r w:rsidRPr="00686448">
        <w:rPr>
          <w:rFonts w:ascii="Tahoma" w:hAnsi="Tahoma" w:cs="Tahoma"/>
          <w:lang w:val="ru-RU"/>
        </w:rPr>
        <w:t>директор производственно-технического Департамента</w:t>
      </w:r>
      <w:r>
        <w:rPr>
          <w:rFonts w:ascii="Tahoma" w:hAnsi="Tahoma" w:cs="Tahoma"/>
          <w:lang w:val="ru-RU"/>
        </w:rPr>
        <w:tab/>
      </w:r>
      <w:r w:rsidRPr="00686448">
        <w:rPr>
          <w:rFonts w:ascii="Tahoma" w:hAnsi="Tahoma" w:cs="Tahoma"/>
          <w:lang w:val="ru-RU"/>
        </w:rPr>
        <w:t>А.В. Суворов</w:t>
      </w:r>
    </w:p>
    <w:p w:rsidR="00066107" w:rsidRPr="00686448" w:rsidRDefault="00066107" w:rsidP="00686448">
      <w:pPr>
        <w:pStyle w:val="1"/>
        <w:tabs>
          <w:tab w:val="left" w:pos="426"/>
          <w:tab w:val="left" w:pos="6379"/>
        </w:tabs>
        <w:ind w:left="284" w:right="-28"/>
        <w:jc w:val="both"/>
        <w:rPr>
          <w:rFonts w:ascii="Tahoma" w:hAnsi="Tahoma" w:cs="Tahoma"/>
          <w:lang w:val="ru-RU"/>
        </w:rPr>
      </w:pPr>
    </w:p>
    <w:p w:rsidR="00066107" w:rsidRPr="00686448" w:rsidRDefault="00066107" w:rsidP="00686448">
      <w:pPr>
        <w:pStyle w:val="1"/>
        <w:tabs>
          <w:tab w:val="left" w:pos="426"/>
          <w:tab w:val="left" w:pos="6379"/>
        </w:tabs>
        <w:ind w:left="284" w:right="-28"/>
        <w:jc w:val="both"/>
        <w:rPr>
          <w:rFonts w:ascii="Tahoma" w:hAnsi="Tahoma" w:cs="Tahoma"/>
          <w:lang w:val="ru-RU"/>
        </w:rPr>
      </w:pPr>
    </w:p>
    <w:p w:rsidR="00066107" w:rsidRPr="00686448" w:rsidRDefault="00066107" w:rsidP="00686448">
      <w:pPr>
        <w:pStyle w:val="1"/>
        <w:tabs>
          <w:tab w:val="left" w:pos="426"/>
          <w:tab w:val="left" w:pos="6379"/>
        </w:tabs>
        <w:ind w:left="284" w:right="-28"/>
        <w:jc w:val="both"/>
        <w:rPr>
          <w:rFonts w:ascii="Tahoma" w:hAnsi="Tahoma" w:cs="Tahoma"/>
          <w:lang w:val="ru-RU"/>
        </w:rPr>
      </w:pPr>
    </w:p>
    <w:p w:rsidR="00066107" w:rsidRPr="00686448" w:rsidRDefault="00066107" w:rsidP="00686448">
      <w:pPr>
        <w:pStyle w:val="1"/>
        <w:tabs>
          <w:tab w:val="left" w:pos="0"/>
          <w:tab w:val="left" w:pos="6379"/>
        </w:tabs>
        <w:ind w:right="-28"/>
        <w:jc w:val="both"/>
        <w:rPr>
          <w:rFonts w:ascii="Tahoma" w:hAnsi="Tahoma" w:cs="Tahoma"/>
          <w:lang w:val="ru-RU"/>
        </w:rPr>
      </w:pPr>
      <w:r w:rsidRPr="00686448">
        <w:rPr>
          <w:rFonts w:ascii="Tahoma" w:hAnsi="Tahoma" w:cs="Tahoma"/>
          <w:lang w:val="ru-RU"/>
        </w:rPr>
        <w:t xml:space="preserve"> Директор Департамента по правовым и </w:t>
      </w:r>
    </w:p>
    <w:p w:rsidR="00066107" w:rsidRPr="00686448" w:rsidRDefault="00066107" w:rsidP="00686448">
      <w:pPr>
        <w:pStyle w:val="1"/>
        <w:tabs>
          <w:tab w:val="left" w:pos="0"/>
          <w:tab w:val="left" w:pos="7088"/>
        </w:tabs>
        <w:ind w:right="-28"/>
        <w:jc w:val="both"/>
        <w:rPr>
          <w:rFonts w:ascii="Tahoma" w:hAnsi="Tahoma" w:cs="Tahoma"/>
          <w:lang w:val="ru-RU"/>
        </w:rPr>
      </w:pPr>
      <w:r w:rsidRPr="00686448">
        <w:rPr>
          <w:rFonts w:ascii="Tahoma" w:hAnsi="Tahoma" w:cs="Tahoma"/>
          <w:lang w:val="ru-RU"/>
        </w:rPr>
        <w:t xml:space="preserve"> корпоративным вопросам</w:t>
      </w:r>
      <w:r w:rsidRPr="00686448">
        <w:rPr>
          <w:rFonts w:ascii="Tahoma" w:hAnsi="Tahoma" w:cs="Tahoma"/>
          <w:lang w:val="ru-RU"/>
        </w:rPr>
        <w:tab/>
        <w:t>В.В. Нилова</w:t>
      </w:r>
    </w:p>
    <w:p w:rsidR="00066107" w:rsidRPr="00686448" w:rsidRDefault="00066107" w:rsidP="00686448">
      <w:pPr>
        <w:pStyle w:val="1"/>
        <w:tabs>
          <w:tab w:val="left" w:pos="0"/>
          <w:tab w:val="left" w:pos="6379"/>
        </w:tabs>
        <w:ind w:left="284" w:right="-28"/>
        <w:jc w:val="both"/>
        <w:rPr>
          <w:rFonts w:ascii="Tahoma" w:hAnsi="Tahoma" w:cs="Tahoma"/>
          <w:lang w:val="ru-RU"/>
        </w:rPr>
      </w:pPr>
    </w:p>
    <w:p w:rsidR="00066107" w:rsidRPr="00686448" w:rsidRDefault="00066107" w:rsidP="00686448">
      <w:pPr>
        <w:pStyle w:val="1"/>
        <w:tabs>
          <w:tab w:val="left" w:pos="426"/>
          <w:tab w:val="left" w:pos="6379"/>
        </w:tabs>
        <w:ind w:left="284" w:right="-28"/>
        <w:jc w:val="both"/>
        <w:rPr>
          <w:rFonts w:ascii="Tahoma" w:hAnsi="Tahoma" w:cs="Tahoma"/>
          <w:lang w:val="ru-RU"/>
        </w:rPr>
      </w:pPr>
    </w:p>
    <w:p w:rsidR="00066107" w:rsidRPr="00686448" w:rsidRDefault="00066107" w:rsidP="00686448">
      <w:pPr>
        <w:pStyle w:val="1"/>
        <w:tabs>
          <w:tab w:val="left" w:pos="426"/>
          <w:tab w:val="left" w:pos="6379"/>
        </w:tabs>
        <w:ind w:left="284" w:right="-28"/>
        <w:jc w:val="both"/>
        <w:rPr>
          <w:rFonts w:ascii="Tahoma" w:hAnsi="Tahoma" w:cs="Tahoma"/>
          <w:lang w:val="ru-RU"/>
        </w:rPr>
      </w:pPr>
    </w:p>
    <w:p w:rsidR="00066107" w:rsidRPr="00686448" w:rsidRDefault="00066107" w:rsidP="00686448">
      <w:pPr>
        <w:pStyle w:val="1"/>
        <w:tabs>
          <w:tab w:val="left" w:pos="0"/>
          <w:tab w:val="left" w:pos="7088"/>
        </w:tabs>
        <w:ind w:right="-28"/>
        <w:jc w:val="both"/>
        <w:rPr>
          <w:rFonts w:ascii="Tahoma" w:hAnsi="Tahoma" w:cs="Tahoma"/>
          <w:lang w:val="ru-RU"/>
        </w:rPr>
      </w:pPr>
      <w:r w:rsidRPr="00686448">
        <w:rPr>
          <w:rFonts w:ascii="Tahoma" w:hAnsi="Tahoma" w:cs="Tahoma"/>
          <w:lang w:val="ru-RU"/>
        </w:rPr>
        <w:t xml:space="preserve">Заместитель директора по экономике и финансам </w:t>
      </w:r>
      <w:r w:rsidRPr="00686448">
        <w:rPr>
          <w:rFonts w:ascii="Tahoma" w:hAnsi="Tahoma" w:cs="Tahoma"/>
          <w:lang w:val="ru-RU"/>
        </w:rPr>
        <w:tab/>
        <w:t>Д.Ю. Никитин</w:t>
      </w:r>
    </w:p>
    <w:p w:rsidR="00066107" w:rsidRPr="00686448" w:rsidRDefault="00066107" w:rsidP="00686448">
      <w:pPr>
        <w:pStyle w:val="1"/>
        <w:tabs>
          <w:tab w:val="left" w:pos="426"/>
          <w:tab w:val="left" w:pos="6379"/>
        </w:tabs>
        <w:ind w:left="284" w:right="-28"/>
        <w:jc w:val="both"/>
        <w:rPr>
          <w:rFonts w:ascii="Tahoma" w:hAnsi="Tahoma" w:cs="Tahoma"/>
          <w:lang w:val="ru-RU"/>
        </w:rPr>
      </w:pPr>
    </w:p>
    <w:p w:rsidR="00066107" w:rsidRPr="00686448" w:rsidRDefault="00066107" w:rsidP="00686448">
      <w:pPr>
        <w:pStyle w:val="1"/>
        <w:tabs>
          <w:tab w:val="left" w:pos="426"/>
          <w:tab w:val="left" w:pos="6379"/>
        </w:tabs>
        <w:ind w:left="284" w:right="-28"/>
        <w:jc w:val="both"/>
        <w:rPr>
          <w:rFonts w:ascii="Tahoma" w:hAnsi="Tahoma" w:cs="Tahoma"/>
          <w:lang w:val="ru-RU"/>
        </w:rPr>
      </w:pPr>
    </w:p>
    <w:p w:rsidR="00066107" w:rsidRPr="00686448" w:rsidRDefault="00066107" w:rsidP="00686448">
      <w:pPr>
        <w:pStyle w:val="1"/>
        <w:tabs>
          <w:tab w:val="left" w:pos="426"/>
          <w:tab w:val="left" w:pos="6379"/>
        </w:tabs>
        <w:ind w:right="-28"/>
        <w:jc w:val="both"/>
        <w:rPr>
          <w:rFonts w:ascii="Tahoma" w:hAnsi="Tahoma" w:cs="Tahoma"/>
          <w:lang w:val="ru-RU"/>
        </w:rPr>
      </w:pPr>
      <w:r w:rsidRPr="00686448">
        <w:rPr>
          <w:rFonts w:ascii="Tahoma" w:hAnsi="Tahoma" w:cs="Tahoma"/>
          <w:lang w:val="ru-RU"/>
        </w:rPr>
        <w:t xml:space="preserve">   </w:t>
      </w:r>
    </w:p>
    <w:p w:rsidR="00066107" w:rsidRPr="00686448" w:rsidRDefault="00066107" w:rsidP="00686448">
      <w:pPr>
        <w:pStyle w:val="1"/>
        <w:tabs>
          <w:tab w:val="left" w:pos="426"/>
          <w:tab w:val="left" w:pos="6379"/>
        </w:tabs>
        <w:ind w:right="-28"/>
        <w:jc w:val="both"/>
        <w:rPr>
          <w:rFonts w:ascii="Tahoma" w:hAnsi="Tahoma" w:cs="Tahoma"/>
          <w:lang w:val="ru-RU"/>
        </w:rPr>
      </w:pPr>
      <w:r w:rsidRPr="00686448">
        <w:rPr>
          <w:rFonts w:ascii="Tahoma" w:hAnsi="Tahoma" w:cs="Tahoma"/>
          <w:lang w:val="ru-RU"/>
        </w:rPr>
        <w:t xml:space="preserve">Советник генерального директора </w:t>
      </w:r>
    </w:p>
    <w:p w:rsidR="00066107" w:rsidRPr="00BB2DBD" w:rsidRDefault="00066107" w:rsidP="00686448">
      <w:pPr>
        <w:pStyle w:val="BodyText3"/>
        <w:tabs>
          <w:tab w:val="left" w:pos="7088"/>
        </w:tabs>
        <w:rPr>
          <w:rFonts w:ascii="Tahoma" w:hAnsi="Tahoma" w:cs="Tahoma"/>
          <w:sz w:val="20"/>
        </w:rPr>
      </w:pPr>
      <w:r w:rsidRPr="00686448">
        <w:rPr>
          <w:rFonts w:ascii="Tahoma" w:hAnsi="Tahoma" w:cs="Tahoma"/>
          <w:sz w:val="20"/>
        </w:rPr>
        <w:t>по экономической безопасности и режиму</w:t>
      </w:r>
      <w:r w:rsidRPr="00686448">
        <w:rPr>
          <w:rFonts w:ascii="Tahoma" w:hAnsi="Tahoma" w:cs="Tahoma"/>
          <w:sz w:val="20"/>
        </w:rPr>
        <w:tab/>
        <w:t>С. А. Кондратьев</w:t>
      </w:r>
    </w:p>
    <w:sectPr w:rsidR="00066107" w:rsidRPr="00BB2DBD" w:rsidSect="002C1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DF5666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5770C7"/>
    <w:multiLevelType w:val="hybridMultilevel"/>
    <w:tmpl w:val="B600BA5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AF0DC9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BA607C38">
      <w:start w:val="1"/>
      <w:numFmt w:val="russianLower"/>
      <w:lvlText w:val="%3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56A5FCE"/>
    <w:multiLevelType w:val="multilevel"/>
    <w:tmpl w:val="F8BA87E2"/>
    <w:lvl w:ilvl="0">
      <w:start w:val="1"/>
      <w:numFmt w:val="decimal"/>
      <w:pStyle w:val="ListNumber"/>
      <w:lvlText w:val="%1."/>
      <w:lvlJc w:val="left"/>
      <w:pPr>
        <w:tabs>
          <w:tab w:val="num" w:pos="1134"/>
        </w:tabs>
        <w:ind w:firstLine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cs="Times New Roman" w:hint="default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cs="Times New Roman" w:hint="default"/>
      </w:rPr>
    </w:lvl>
  </w:abstractNum>
  <w:abstractNum w:abstractNumId="3">
    <w:nsid w:val="478A395C"/>
    <w:multiLevelType w:val="multilevel"/>
    <w:tmpl w:val="8E6C6CFE"/>
    <w:lvl w:ilvl="0">
      <w:start w:val="1"/>
      <w:numFmt w:val="decimal"/>
      <w:pStyle w:val="Heading1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314"/>
        </w:tabs>
        <w:ind w:left="1314" w:hanging="1134"/>
      </w:pPr>
      <w:rPr>
        <w:rFonts w:cs="Times New Roman"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</w:rPr>
    </w:lvl>
    <w:lvl w:ilvl="4">
      <w:start w:val="1"/>
      <w:numFmt w:val="lowerLetter"/>
      <w:pStyle w:val="a0"/>
      <w:lvlText w:val="%5)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4">
    <w:nsid w:val="6B7A6C82"/>
    <w:multiLevelType w:val="hybridMultilevel"/>
    <w:tmpl w:val="51EE6748"/>
    <w:lvl w:ilvl="0" w:tplc="FDEA85E6">
      <w:start w:val="1"/>
      <w:numFmt w:val="decimal"/>
      <w:lvlText w:val="%1."/>
      <w:lvlJc w:val="left"/>
      <w:pPr>
        <w:tabs>
          <w:tab w:val="num" w:pos="1683"/>
        </w:tabs>
        <w:ind w:left="1683" w:hanging="97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>
    <w:nsid w:val="79602AE3"/>
    <w:multiLevelType w:val="hybridMultilevel"/>
    <w:tmpl w:val="06BA6A2A"/>
    <w:lvl w:ilvl="0" w:tplc="FFFFFFFF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 w:hint="default"/>
      </w:rPr>
    </w:lvl>
    <w:lvl w:ilvl="1" w:tplc="FFFFFFFF">
      <w:start w:val="2"/>
      <w:numFmt w:val="bullet"/>
      <w:lvlText w:val="-"/>
      <w:lvlJc w:val="left"/>
      <w:pPr>
        <w:tabs>
          <w:tab w:val="num" w:pos="2520"/>
        </w:tabs>
        <w:ind w:left="2520" w:hanging="720"/>
      </w:pPr>
      <w:rPr>
        <w:rFonts w:ascii="Times New Roman" w:eastAsia="Times New Roman" w:hAnsi="Times New Roman" w:hint="default"/>
      </w:rPr>
    </w:lvl>
    <w:lvl w:ilvl="2" w:tplc="FFFFFFFF">
      <w:start w:val="1"/>
      <w:numFmt w:val="decimal"/>
      <w:lvlText w:val="%3)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57E8"/>
    <w:rsid w:val="0000406B"/>
    <w:rsid w:val="000148C8"/>
    <w:rsid w:val="00021D4A"/>
    <w:rsid w:val="00026ED2"/>
    <w:rsid w:val="000317B6"/>
    <w:rsid w:val="00032030"/>
    <w:rsid w:val="00032BE8"/>
    <w:rsid w:val="000336DB"/>
    <w:rsid w:val="00034BF7"/>
    <w:rsid w:val="0004165F"/>
    <w:rsid w:val="000437A3"/>
    <w:rsid w:val="00044AE6"/>
    <w:rsid w:val="0005527B"/>
    <w:rsid w:val="00056023"/>
    <w:rsid w:val="00056B67"/>
    <w:rsid w:val="00064CC2"/>
    <w:rsid w:val="00066107"/>
    <w:rsid w:val="00074CA6"/>
    <w:rsid w:val="000808DF"/>
    <w:rsid w:val="00084D1A"/>
    <w:rsid w:val="000854AD"/>
    <w:rsid w:val="00085E12"/>
    <w:rsid w:val="00086B00"/>
    <w:rsid w:val="00090780"/>
    <w:rsid w:val="00090A88"/>
    <w:rsid w:val="00091764"/>
    <w:rsid w:val="00091BEC"/>
    <w:rsid w:val="000A5D82"/>
    <w:rsid w:val="000A6DD6"/>
    <w:rsid w:val="000B0769"/>
    <w:rsid w:val="000B2F11"/>
    <w:rsid w:val="000B41E4"/>
    <w:rsid w:val="000C0308"/>
    <w:rsid w:val="000C0413"/>
    <w:rsid w:val="000C1053"/>
    <w:rsid w:val="000C72C8"/>
    <w:rsid w:val="000C767A"/>
    <w:rsid w:val="000D2B07"/>
    <w:rsid w:val="000D3229"/>
    <w:rsid w:val="000E28F8"/>
    <w:rsid w:val="000E3476"/>
    <w:rsid w:val="000E354B"/>
    <w:rsid w:val="000E58E0"/>
    <w:rsid w:val="000E72BC"/>
    <w:rsid w:val="001002FD"/>
    <w:rsid w:val="00100FA4"/>
    <w:rsid w:val="00106878"/>
    <w:rsid w:val="0010730D"/>
    <w:rsid w:val="0011075E"/>
    <w:rsid w:val="001117E6"/>
    <w:rsid w:val="00113DB6"/>
    <w:rsid w:val="00113F2A"/>
    <w:rsid w:val="00117A58"/>
    <w:rsid w:val="001202E4"/>
    <w:rsid w:val="00123C68"/>
    <w:rsid w:val="001276A9"/>
    <w:rsid w:val="00130772"/>
    <w:rsid w:val="001340F5"/>
    <w:rsid w:val="0013415F"/>
    <w:rsid w:val="00135601"/>
    <w:rsid w:val="0013616C"/>
    <w:rsid w:val="00136901"/>
    <w:rsid w:val="00140829"/>
    <w:rsid w:val="00141A2F"/>
    <w:rsid w:val="00143957"/>
    <w:rsid w:val="00144EFC"/>
    <w:rsid w:val="00150755"/>
    <w:rsid w:val="00151FA8"/>
    <w:rsid w:val="00153B0F"/>
    <w:rsid w:val="00157228"/>
    <w:rsid w:val="001635A6"/>
    <w:rsid w:val="00166DB6"/>
    <w:rsid w:val="00173884"/>
    <w:rsid w:val="00177017"/>
    <w:rsid w:val="00182640"/>
    <w:rsid w:val="001837AA"/>
    <w:rsid w:val="00186EF7"/>
    <w:rsid w:val="00190A81"/>
    <w:rsid w:val="001925C4"/>
    <w:rsid w:val="0019516B"/>
    <w:rsid w:val="00197108"/>
    <w:rsid w:val="001A0084"/>
    <w:rsid w:val="001A268A"/>
    <w:rsid w:val="001A5F87"/>
    <w:rsid w:val="001A5FC6"/>
    <w:rsid w:val="001A6D7B"/>
    <w:rsid w:val="001C03A7"/>
    <w:rsid w:val="001C3054"/>
    <w:rsid w:val="001C3DDF"/>
    <w:rsid w:val="001D2239"/>
    <w:rsid w:val="001D7501"/>
    <w:rsid w:val="001E5514"/>
    <w:rsid w:val="001F09F5"/>
    <w:rsid w:val="001F47BD"/>
    <w:rsid w:val="001F50C0"/>
    <w:rsid w:val="00202BF7"/>
    <w:rsid w:val="00206F05"/>
    <w:rsid w:val="0020785D"/>
    <w:rsid w:val="00212FE9"/>
    <w:rsid w:val="00216EB4"/>
    <w:rsid w:val="002207C3"/>
    <w:rsid w:val="00231458"/>
    <w:rsid w:val="00233D71"/>
    <w:rsid w:val="002405CF"/>
    <w:rsid w:val="0024235C"/>
    <w:rsid w:val="002424E8"/>
    <w:rsid w:val="00244464"/>
    <w:rsid w:val="00244C06"/>
    <w:rsid w:val="00244C94"/>
    <w:rsid w:val="002508E7"/>
    <w:rsid w:val="00250EF6"/>
    <w:rsid w:val="00252C46"/>
    <w:rsid w:val="0026341C"/>
    <w:rsid w:val="002644C7"/>
    <w:rsid w:val="0026462E"/>
    <w:rsid w:val="00266F01"/>
    <w:rsid w:val="002716B3"/>
    <w:rsid w:val="0028655E"/>
    <w:rsid w:val="0028715F"/>
    <w:rsid w:val="00296C50"/>
    <w:rsid w:val="002A1353"/>
    <w:rsid w:val="002A3FE3"/>
    <w:rsid w:val="002B5314"/>
    <w:rsid w:val="002B7F73"/>
    <w:rsid w:val="002C1997"/>
    <w:rsid w:val="002C5BEA"/>
    <w:rsid w:val="002C702B"/>
    <w:rsid w:val="002C7E9F"/>
    <w:rsid w:val="002D07B4"/>
    <w:rsid w:val="002D1FE4"/>
    <w:rsid w:val="002D32ED"/>
    <w:rsid w:val="002D34B1"/>
    <w:rsid w:val="002D6B1A"/>
    <w:rsid w:val="002E0887"/>
    <w:rsid w:val="002E5439"/>
    <w:rsid w:val="002F1F01"/>
    <w:rsid w:val="003011B4"/>
    <w:rsid w:val="00303B17"/>
    <w:rsid w:val="003105FF"/>
    <w:rsid w:val="00310D19"/>
    <w:rsid w:val="00311782"/>
    <w:rsid w:val="003130A1"/>
    <w:rsid w:val="003146B5"/>
    <w:rsid w:val="003160FB"/>
    <w:rsid w:val="003205ED"/>
    <w:rsid w:val="00333063"/>
    <w:rsid w:val="00335E85"/>
    <w:rsid w:val="003362AE"/>
    <w:rsid w:val="00351842"/>
    <w:rsid w:val="00352BFC"/>
    <w:rsid w:val="00362B19"/>
    <w:rsid w:val="00366D30"/>
    <w:rsid w:val="0036733F"/>
    <w:rsid w:val="00370EE4"/>
    <w:rsid w:val="003762F1"/>
    <w:rsid w:val="00376460"/>
    <w:rsid w:val="00377B98"/>
    <w:rsid w:val="003808C2"/>
    <w:rsid w:val="003824FA"/>
    <w:rsid w:val="00384D13"/>
    <w:rsid w:val="00387EC2"/>
    <w:rsid w:val="003910DD"/>
    <w:rsid w:val="00392110"/>
    <w:rsid w:val="00396AA9"/>
    <w:rsid w:val="003A2749"/>
    <w:rsid w:val="003A52AB"/>
    <w:rsid w:val="003A56CD"/>
    <w:rsid w:val="003A7127"/>
    <w:rsid w:val="003B0BE4"/>
    <w:rsid w:val="003B4C3D"/>
    <w:rsid w:val="003B64C5"/>
    <w:rsid w:val="003C0AB6"/>
    <w:rsid w:val="003C70E1"/>
    <w:rsid w:val="003D6974"/>
    <w:rsid w:val="003D735F"/>
    <w:rsid w:val="003E3718"/>
    <w:rsid w:val="003E4A1E"/>
    <w:rsid w:val="003E5EE5"/>
    <w:rsid w:val="003E6A40"/>
    <w:rsid w:val="003E7C4C"/>
    <w:rsid w:val="003F05A7"/>
    <w:rsid w:val="003F0C3B"/>
    <w:rsid w:val="003F1E23"/>
    <w:rsid w:val="003F1F3D"/>
    <w:rsid w:val="003F3219"/>
    <w:rsid w:val="003F493E"/>
    <w:rsid w:val="00400C7B"/>
    <w:rsid w:val="0040363B"/>
    <w:rsid w:val="0041029D"/>
    <w:rsid w:val="0041137C"/>
    <w:rsid w:val="00415D12"/>
    <w:rsid w:val="00417EB1"/>
    <w:rsid w:val="00420745"/>
    <w:rsid w:val="00422978"/>
    <w:rsid w:val="00422B4C"/>
    <w:rsid w:val="00424AE0"/>
    <w:rsid w:val="00426794"/>
    <w:rsid w:val="00433182"/>
    <w:rsid w:val="0043354E"/>
    <w:rsid w:val="004364CA"/>
    <w:rsid w:val="004411A6"/>
    <w:rsid w:val="0044120F"/>
    <w:rsid w:val="004416BB"/>
    <w:rsid w:val="00442EC5"/>
    <w:rsid w:val="0044443C"/>
    <w:rsid w:val="004445D5"/>
    <w:rsid w:val="0044571D"/>
    <w:rsid w:val="0046255E"/>
    <w:rsid w:val="0046401C"/>
    <w:rsid w:val="0046484F"/>
    <w:rsid w:val="00465F24"/>
    <w:rsid w:val="004708CF"/>
    <w:rsid w:val="00471A93"/>
    <w:rsid w:val="0047353C"/>
    <w:rsid w:val="00473F2A"/>
    <w:rsid w:val="00474288"/>
    <w:rsid w:val="00474C16"/>
    <w:rsid w:val="00476D49"/>
    <w:rsid w:val="00480533"/>
    <w:rsid w:val="00482D09"/>
    <w:rsid w:val="00495CAA"/>
    <w:rsid w:val="004A198D"/>
    <w:rsid w:val="004B0C0C"/>
    <w:rsid w:val="004B1235"/>
    <w:rsid w:val="004B1352"/>
    <w:rsid w:val="004B1B49"/>
    <w:rsid w:val="004B2CFD"/>
    <w:rsid w:val="004B673C"/>
    <w:rsid w:val="004B77FF"/>
    <w:rsid w:val="004B7897"/>
    <w:rsid w:val="004C5C29"/>
    <w:rsid w:val="004D01BC"/>
    <w:rsid w:val="004D0207"/>
    <w:rsid w:val="004D0EE2"/>
    <w:rsid w:val="004D2051"/>
    <w:rsid w:val="004D38D2"/>
    <w:rsid w:val="004D5798"/>
    <w:rsid w:val="004E5BB7"/>
    <w:rsid w:val="004E5E05"/>
    <w:rsid w:val="004E7D9E"/>
    <w:rsid w:val="004F14CE"/>
    <w:rsid w:val="004F56F2"/>
    <w:rsid w:val="004F56F3"/>
    <w:rsid w:val="004F5B80"/>
    <w:rsid w:val="004F5FEF"/>
    <w:rsid w:val="00500A66"/>
    <w:rsid w:val="00506AB1"/>
    <w:rsid w:val="00510AC5"/>
    <w:rsid w:val="00511CB5"/>
    <w:rsid w:val="00514C2C"/>
    <w:rsid w:val="005202FB"/>
    <w:rsid w:val="005222FD"/>
    <w:rsid w:val="00522A4F"/>
    <w:rsid w:val="005237E8"/>
    <w:rsid w:val="00524377"/>
    <w:rsid w:val="00526B52"/>
    <w:rsid w:val="00533FC2"/>
    <w:rsid w:val="00535A6C"/>
    <w:rsid w:val="005370FA"/>
    <w:rsid w:val="00540BFA"/>
    <w:rsid w:val="0054453B"/>
    <w:rsid w:val="0054480F"/>
    <w:rsid w:val="00553D2F"/>
    <w:rsid w:val="00554A81"/>
    <w:rsid w:val="005575E6"/>
    <w:rsid w:val="00567B6C"/>
    <w:rsid w:val="00571109"/>
    <w:rsid w:val="00573343"/>
    <w:rsid w:val="005733FB"/>
    <w:rsid w:val="00580194"/>
    <w:rsid w:val="00584763"/>
    <w:rsid w:val="00590250"/>
    <w:rsid w:val="005905F8"/>
    <w:rsid w:val="0059427F"/>
    <w:rsid w:val="00595334"/>
    <w:rsid w:val="005A743C"/>
    <w:rsid w:val="005B28AA"/>
    <w:rsid w:val="005B6A87"/>
    <w:rsid w:val="005C52A2"/>
    <w:rsid w:val="005D2A29"/>
    <w:rsid w:val="005D3031"/>
    <w:rsid w:val="005D72D6"/>
    <w:rsid w:val="005E6007"/>
    <w:rsid w:val="005E6D53"/>
    <w:rsid w:val="005F0492"/>
    <w:rsid w:val="005F0C32"/>
    <w:rsid w:val="005F4DC1"/>
    <w:rsid w:val="005F754D"/>
    <w:rsid w:val="0060499F"/>
    <w:rsid w:val="00615212"/>
    <w:rsid w:val="00617019"/>
    <w:rsid w:val="006178DE"/>
    <w:rsid w:val="00620BDF"/>
    <w:rsid w:val="006246DA"/>
    <w:rsid w:val="00630CF1"/>
    <w:rsid w:val="006326EC"/>
    <w:rsid w:val="00633A8F"/>
    <w:rsid w:val="00633A95"/>
    <w:rsid w:val="0063459C"/>
    <w:rsid w:val="00637923"/>
    <w:rsid w:val="006402AC"/>
    <w:rsid w:val="00640F84"/>
    <w:rsid w:val="006416D4"/>
    <w:rsid w:val="00646187"/>
    <w:rsid w:val="00646F37"/>
    <w:rsid w:val="00647155"/>
    <w:rsid w:val="006472D7"/>
    <w:rsid w:val="00650BEB"/>
    <w:rsid w:val="00657C23"/>
    <w:rsid w:val="006650BF"/>
    <w:rsid w:val="00665D2B"/>
    <w:rsid w:val="00665D42"/>
    <w:rsid w:val="00666289"/>
    <w:rsid w:val="0066774C"/>
    <w:rsid w:val="0067171C"/>
    <w:rsid w:val="006745A1"/>
    <w:rsid w:val="006752EB"/>
    <w:rsid w:val="00675C5C"/>
    <w:rsid w:val="0067626B"/>
    <w:rsid w:val="00677B45"/>
    <w:rsid w:val="00682F9B"/>
    <w:rsid w:val="0068342B"/>
    <w:rsid w:val="0068478E"/>
    <w:rsid w:val="00686448"/>
    <w:rsid w:val="00686D73"/>
    <w:rsid w:val="00692DCD"/>
    <w:rsid w:val="0069327E"/>
    <w:rsid w:val="006A027C"/>
    <w:rsid w:val="006A0941"/>
    <w:rsid w:val="006A23B5"/>
    <w:rsid w:val="006A2C44"/>
    <w:rsid w:val="006A5DF8"/>
    <w:rsid w:val="006A7A4A"/>
    <w:rsid w:val="006B28DA"/>
    <w:rsid w:val="006B6A17"/>
    <w:rsid w:val="006B7F07"/>
    <w:rsid w:val="006C26A2"/>
    <w:rsid w:val="006C275D"/>
    <w:rsid w:val="006C7428"/>
    <w:rsid w:val="006D454E"/>
    <w:rsid w:val="006D5C1B"/>
    <w:rsid w:val="006D6B25"/>
    <w:rsid w:val="006D6BDC"/>
    <w:rsid w:val="006D792C"/>
    <w:rsid w:val="006E5C64"/>
    <w:rsid w:val="006F0093"/>
    <w:rsid w:val="006F3D97"/>
    <w:rsid w:val="006F42BB"/>
    <w:rsid w:val="0070172D"/>
    <w:rsid w:val="00707095"/>
    <w:rsid w:val="00710003"/>
    <w:rsid w:val="00710F2C"/>
    <w:rsid w:val="00717E80"/>
    <w:rsid w:val="00722972"/>
    <w:rsid w:val="00724F36"/>
    <w:rsid w:val="0073096E"/>
    <w:rsid w:val="00731209"/>
    <w:rsid w:val="00732E9B"/>
    <w:rsid w:val="0073439B"/>
    <w:rsid w:val="00734C64"/>
    <w:rsid w:val="00741A58"/>
    <w:rsid w:val="00741F9A"/>
    <w:rsid w:val="00742CFE"/>
    <w:rsid w:val="0075007E"/>
    <w:rsid w:val="0075218D"/>
    <w:rsid w:val="00755625"/>
    <w:rsid w:val="00755CD1"/>
    <w:rsid w:val="00756F28"/>
    <w:rsid w:val="00757325"/>
    <w:rsid w:val="00757491"/>
    <w:rsid w:val="00757628"/>
    <w:rsid w:val="0076112C"/>
    <w:rsid w:val="0076435D"/>
    <w:rsid w:val="00764AA1"/>
    <w:rsid w:val="007671C0"/>
    <w:rsid w:val="00771BA8"/>
    <w:rsid w:val="007764F3"/>
    <w:rsid w:val="007770D1"/>
    <w:rsid w:val="0078056D"/>
    <w:rsid w:val="007857E8"/>
    <w:rsid w:val="00786587"/>
    <w:rsid w:val="00786C13"/>
    <w:rsid w:val="007967C4"/>
    <w:rsid w:val="0079690E"/>
    <w:rsid w:val="007A1233"/>
    <w:rsid w:val="007A1721"/>
    <w:rsid w:val="007A1B65"/>
    <w:rsid w:val="007A47E4"/>
    <w:rsid w:val="007B25A7"/>
    <w:rsid w:val="007B569F"/>
    <w:rsid w:val="007B6AC2"/>
    <w:rsid w:val="007C7E2D"/>
    <w:rsid w:val="007D0FC9"/>
    <w:rsid w:val="007D2E92"/>
    <w:rsid w:val="007D30C1"/>
    <w:rsid w:val="007D6D50"/>
    <w:rsid w:val="007E38DE"/>
    <w:rsid w:val="007E3958"/>
    <w:rsid w:val="007E42D9"/>
    <w:rsid w:val="007E713B"/>
    <w:rsid w:val="007F0009"/>
    <w:rsid w:val="007F3659"/>
    <w:rsid w:val="007F5B5C"/>
    <w:rsid w:val="007F6C57"/>
    <w:rsid w:val="00800253"/>
    <w:rsid w:val="00801E36"/>
    <w:rsid w:val="0080619F"/>
    <w:rsid w:val="00810059"/>
    <w:rsid w:val="0081080D"/>
    <w:rsid w:val="008149C5"/>
    <w:rsid w:val="00820C68"/>
    <w:rsid w:val="00825F10"/>
    <w:rsid w:val="00826FC3"/>
    <w:rsid w:val="00833B6B"/>
    <w:rsid w:val="008461BF"/>
    <w:rsid w:val="008502EF"/>
    <w:rsid w:val="0085375C"/>
    <w:rsid w:val="00853964"/>
    <w:rsid w:val="00870C02"/>
    <w:rsid w:val="008710E1"/>
    <w:rsid w:val="0087125B"/>
    <w:rsid w:val="00876F00"/>
    <w:rsid w:val="0088661A"/>
    <w:rsid w:val="008878CD"/>
    <w:rsid w:val="00891732"/>
    <w:rsid w:val="0089191B"/>
    <w:rsid w:val="00893730"/>
    <w:rsid w:val="00895223"/>
    <w:rsid w:val="008A4C36"/>
    <w:rsid w:val="008A7BAA"/>
    <w:rsid w:val="008B35F8"/>
    <w:rsid w:val="008B524E"/>
    <w:rsid w:val="008B7977"/>
    <w:rsid w:val="008C30A7"/>
    <w:rsid w:val="008C314F"/>
    <w:rsid w:val="008C5E5D"/>
    <w:rsid w:val="008C6C23"/>
    <w:rsid w:val="008D28BC"/>
    <w:rsid w:val="008D5B98"/>
    <w:rsid w:val="008D60E5"/>
    <w:rsid w:val="008D77AB"/>
    <w:rsid w:val="008E4574"/>
    <w:rsid w:val="008E7C11"/>
    <w:rsid w:val="008F6AD3"/>
    <w:rsid w:val="00902E80"/>
    <w:rsid w:val="009044E5"/>
    <w:rsid w:val="00911D2E"/>
    <w:rsid w:val="009120A4"/>
    <w:rsid w:val="00913735"/>
    <w:rsid w:val="0092397C"/>
    <w:rsid w:val="00923FFD"/>
    <w:rsid w:val="00933812"/>
    <w:rsid w:val="00933DBF"/>
    <w:rsid w:val="0093463A"/>
    <w:rsid w:val="009368ED"/>
    <w:rsid w:val="00944231"/>
    <w:rsid w:val="0094487E"/>
    <w:rsid w:val="009469F1"/>
    <w:rsid w:val="00950D82"/>
    <w:rsid w:val="00951D32"/>
    <w:rsid w:val="009520D1"/>
    <w:rsid w:val="009565FD"/>
    <w:rsid w:val="0096016D"/>
    <w:rsid w:val="009622C7"/>
    <w:rsid w:val="00963235"/>
    <w:rsid w:val="00963FE8"/>
    <w:rsid w:val="00965E9A"/>
    <w:rsid w:val="009676E4"/>
    <w:rsid w:val="00972314"/>
    <w:rsid w:val="0097411B"/>
    <w:rsid w:val="009819AC"/>
    <w:rsid w:val="009838B5"/>
    <w:rsid w:val="00986C4D"/>
    <w:rsid w:val="00990342"/>
    <w:rsid w:val="009922B5"/>
    <w:rsid w:val="00992313"/>
    <w:rsid w:val="00994512"/>
    <w:rsid w:val="00995AB6"/>
    <w:rsid w:val="009A2286"/>
    <w:rsid w:val="009A7034"/>
    <w:rsid w:val="009A75FA"/>
    <w:rsid w:val="009B0F3B"/>
    <w:rsid w:val="009B26D8"/>
    <w:rsid w:val="009B5E92"/>
    <w:rsid w:val="009B7E55"/>
    <w:rsid w:val="009C376E"/>
    <w:rsid w:val="009C6D09"/>
    <w:rsid w:val="009C765F"/>
    <w:rsid w:val="009D070E"/>
    <w:rsid w:val="009D1997"/>
    <w:rsid w:val="009D26EF"/>
    <w:rsid w:val="009D36EE"/>
    <w:rsid w:val="009D5243"/>
    <w:rsid w:val="009E448E"/>
    <w:rsid w:val="009E4800"/>
    <w:rsid w:val="009E6181"/>
    <w:rsid w:val="00A03385"/>
    <w:rsid w:val="00A03A45"/>
    <w:rsid w:val="00A0671E"/>
    <w:rsid w:val="00A069F1"/>
    <w:rsid w:val="00A072B5"/>
    <w:rsid w:val="00A07580"/>
    <w:rsid w:val="00A14005"/>
    <w:rsid w:val="00A14BBC"/>
    <w:rsid w:val="00A220E8"/>
    <w:rsid w:val="00A23E7B"/>
    <w:rsid w:val="00A272C6"/>
    <w:rsid w:val="00A300F7"/>
    <w:rsid w:val="00A319AB"/>
    <w:rsid w:val="00A36F50"/>
    <w:rsid w:val="00A444C0"/>
    <w:rsid w:val="00A461F5"/>
    <w:rsid w:val="00A475B7"/>
    <w:rsid w:val="00A47E13"/>
    <w:rsid w:val="00A53128"/>
    <w:rsid w:val="00A5759C"/>
    <w:rsid w:val="00A61808"/>
    <w:rsid w:val="00A63B5D"/>
    <w:rsid w:val="00A659EB"/>
    <w:rsid w:val="00A715AA"/>
    <w:rsid w:val="00A71CC7"/>
    <w:rsid w:val="00A72588"/>
    <w:rsid w:val="00A75A6B"/>
    <w:rsid w:val="00A75FB7"/>
    <w:rsid w:val="00A776CB"/>
    <w:rsid w:val="00A9033E"/>
    <w:rsid w:val="00AA276E"/>
    <w:rsid w:val="00AA3415"/>
    <w:rsid w:val="00AA5F1F"/>
    <w:rsid w:val="00AA7E69"/>
    <w:rsid w:val="00AB45EA"/>
    <w:rsid w:val="00AB55A8"/>
    <w:rsid w:val="00AB582E"/>
    <w:rsid w:val="00AC1E85"/>
    <w:rsid w:val="00AC59D2"/>
    <w:rsid w:val="00AC72E3"/>
    <w:rsid w:val="00AD0F4A"/>
    <w:rsid w:val="00AD2585"/>
    <w:rsid w:val="00AD3153"/>
    <w:rsid w:val="00AD5472"/>
    <w:rsid w:val="00AD6322"/>
    <w:rsid w:val="00AE01E3"/>
    <w:rsid w:val="00AE188A"/>
    <w:rsid w:val="00AE20C1"/>
    <w:rsid w:val="00AF4A78"/>
    <w:rsid w:val="00AF4FA6"/>
    <w:rsid w:val="00AF7EAC"/>
    <w:rsid w:val="00B00C77"/>
    <w:rsid w:val="00B050DB"/>
    <w:rsid w:val="00B1152E"/>
    <w:rsid w:val="00B11FA8"/>
    <w:rsid w:val="00B16AE9"/>
    <w:rsid w:val="00B2498E"/>
    <w:rsid w:val="00B30AF4"/>
    <w:rsid w:val="00B31218"/>
    <w:rsid w:val="00B32127"/>
    <w:rsid w:val="00B33227"/>
    <w:rsid w:val="00B3588A"/>
    <w:rsid w:val="00B364A5"/>
    <w:rsid w:val="00B3789B"/>
    <w:rsid w:val="00B4111A"/>
    <w:rsid w:val="00B41175"/>
    <w:rsid w:val="00B43477"/>
    <w:rsid w:val="00B44656"/>
    <w:rsid w:val="00B44869"/>
    <w:rsid w:val="00B455D3"/>
    <w:rsid w:val="00B52FA3"/>
    <w:rsid w:val="00B543FB"/>
    <w:rsid w:val="00B5552F"/>
    <w:rsid w:val="00B55963"/>
    <w:rsid w:val="00B60BC4"/>
    <w:rsid w:val="00B62078"/>
    <w:rsid w:val="00B66C46"/>
    <w:rsid w:val="00B673B0"/>
    <w:rsid w:val="00B71289"/>
    <w:rsid w:val="00B72B3C"/>
    <w:rsid w:val="00B73317"/>
    <w:rsid w:val="00B73641"/>
    <w:rsid w:val="00B8494C"/>
    <w:rsid w:val="00B86831"/>
    <w:rsid w:val="00B90A7B"/>
    <w:rsid w:val="00B930AA"/>
    <w:rsid w:val="00B95BEC"/>
    <w:rsid w:val="00BA2E42"/>
    <w:rsid w:val="00BB06E6"/>
    <w:rsid w:val="00BB2821"/>
    <w:rsid w:val="00BB2DBD"/>
    <w:rsid w:val="00BC05A7"/>
    <w:rsid w:val="00BC1F5D"/>
    <w:rsid w:val="00BC1F7D"/>
    <w:rsid w:val="00BC513B"/>
    <w:rsid w:val="00BD2548"/>
    <w:rsid w:val="00BD5845"/>
    <w:rsid w:val="00BD647E"/>
    <w:rsid w:val="00BD72D7"/>
    <w:rsid w:val="00BE2F86"/>
    <w:rsid w:val="00BE3B41"/>
    <w:rsid w:val="00BE55EF"/>
    <w:rsid w:val="00BF0A27"/>
    <w:rsid w:val="00C0059F"/>
    <w:rsid w:val="00C0685A"/>
    <w:rsid w:val="00C13756"/>
    <w:rsid w:val="00C13C5E"/>
    <w:rsid w:val="00C1664D"/>
    <w:rsid w:val="00C166B9"/>
    <w:rsid w:val="00C20622"/>
    <w:rsid w:val="00C2083D"/>
    <w:rsid w:val="00C21172"/>
    <w:rsid w:val="00C231E5"/>
    <w:rsid w:val="00C40F2C"/>
    <w:rsid w:val="00C41BB9"/>
    <w:rsid w:val="00C472FC"/>
    <w:rsid w:val="00C52BB1"/>
    <w:rsid w:val="00C53EA3"/>
    <w:rsid w:val="00C60B2B"/>
    <w:rsid w:val="00C61416"/>
    <w:rsid w:val="00C63C0D"/>
    <w:rsid w:val="00C65B20"/>
    <w:rsid w:val="00C6649C"/>
    <w:rsid w:val="00C72824"/>
    <w:rsid w:val="00C734D2"/>
    <w:rsid w:val="00C73D5A"/>
    <w:rsid w:val="00C7615A"/>
    <w:rsid w:val="00C8453D"/>
    <w:rsid w:val="00C85634"/>
    <w:rsid w:val="00C9237F"/>
    <w:rsid w:val="00C953FE"/>
    <w:rsid w:val="00C95534"/>
    <w:rsid w:val="00CA018A"/>
    <w:rsid w:val="00CA0F3F"/>
    <w:rsid w:val="00CA2A19"/>
    <w:rsid w:val="00CB04FD"/>
    <w:rsid w:val="00CB0A05"/>
    <w:rsid w:val="00CB170C"/>
    <w:rsid w:val="00CB1B86"/>
    <w:rsid w:val="00CB21A6"/>
    <w:rsid w:val="00CB37E5"/>
    <w:rsid w:val="00CB6BCF"/>
    <w:rsid w:val="00CC2DE4"/>
    <w:rsid w:val="00CC79F9"/>
    <w:rsid w:val="00CC7F3E"/>
    <w:rsid w:val="00CD0794"/>
    <w:rsid w:val="00CD0927"/>
    <w:rsid w:val="00CD3FFE"/>
    <w:rsid w:val="00CD51F5"/>
    <w:rsid w:val="00CE32E8"/>
    <w:rsid w:val="00CE4719"/>
    <w:rsid w:val="00CF14D0"/>
    <w:rsid w:val="00CF3014"/>
    <w:rsid w:val="00CF4C7D"/>
    <w:rsid w:val="00CF670D"/>
    <w:rsid w:val="00D01A62"/>
    <w:rsid w:val="00D10FC7"/>
    <w:rsid w:val="00D15749"/>
    <w:rsid w:val="00D231BB"/>
    <w:rsid w:val="00D26A3A"/>
    <w:rsid w:val="00D32BBF"/>
    <w:rsid w:val="00D3364C"/>
    <w:rsid w:val="00D341F5"/>
    <w:rsid w:val="00D3527A"/>
    <w:rsid w:val="00D44CD6"/>
    <w:rsid w:val="00D466FC"/>
    <w:rsid w:val="00D468C0"/>
    <w:rsid w:val="00D47813"/>
    <w:rsid w:val="00D51452"/>
    <w:rsid w:val="00D52364"/>
    <w:rsid w:val="00D54E8A"/>
    <w:rsid w:val="00D64653"/>
    <w:rsid w:val="00D70205"/>
    <w:rsid w:val="00D717F5"/>
    <w:rsid w:val="00D747E2"/>
    <w:rsid w:val="00D770C2"/>
    <w:rsid w:val="00D77AED"/>
    <w:rsid w:val="00D83BB6"/>
    <w:rsid w:val="00D86BE4"/>
    <w:rsid w:val="00D87A27"/>
    <w:rsid w:val="00D90857"/>
    <w:rsid w:val="00D95B62"/>
    <w:rsid w:val="00DA02EC"/>
    <w:rsid w:val="00DA0A2E"/>
    <w:rsid w:val="00DA1917"/>
    <w:rsid w:val="00DA315F"/>
    <w:rsid w:val="00DA4046"/>
    <w:rsid w:val="00DA5F58"/>
    <w:rsid w:val="00DB0B1B"/>
    <w:rsid w:val="00DB624F"/>
    <w:rsid w:val="00DC1B90"/>
    <w:rsid w:val="00DC2C82"/>
    <w:rsid w:val="00DC3C5C"/>
    <w:rsid w:val="00DC4F3F"/>
    <w:rsid w:val="00DC6DEB"/>
    <w:rsid w:val="00DC72F7"/>
    <w:rsid w:val="00DD7CB9"/>
    <w:rsid w:val="00DD7F25"/>
    <w:rsid w:val="00DE247E"/>
    <w:rsid w:val="00DE5626"/>
    <w:rsid w:val="00DE61CC"/>
    <w:rsid w:val="00DF0A48"/>
    <w:rsid w:val="00DF1D3E"/>
    <w:rsid w:val="00DF3E22"/>
    <w:rsid w:val="00DF40BC"/>
    <w:rsid w:val="00DF46FA"/>
    <w:rsid w:val="00E0120B"/>
    <w:rsid w:val="00E041D4"/>
    <w:rsid w:val="00E06E78"/>
    <w:rsid w:val="00E11E59"/>
    <w:rsid w:val="00E14B6A"/>
    <w:rsid w:val="00E14C64"/>
    <w:rsid w:val="00E37342"/>
    <w:rsid w:val="00E4781F"/>
    <w:rsid w:val="00E52159"/>
    <w:rsid w:val="00E60BB2"/>
    <w:rsid w:val="00E9278F"/>
    <w:rsid w:val="00E92F8B"/>
    <w:rsid w:val="00E96B56"/>
    <w:rsid w:val="00EA13F4"/>
    <w:rsid w:val="00EA27A8"/>
    <w:rsid w:val="00EB2B10"/>
    <w:rsid w:val="00EB540C"/>
    <w:rsid w:val="00EC0B01"/>
    <w:rsid w:val="00EC2A91"/>
    <w:rsid w:val="00EC2B5C"/>
    <w:rsid w:val="00EC37AB"/>
    <w:rsid w:val="00EC62A2"/>
    <w:rsid w:val="00EC786A"/>
    <w:rsid w:val="00EC7E33"/>
    <w:rsid w:val="00ED3B37"/>
    <w:rsid w:val="00ED4C9A"/>
    <w:rsid w:val="00ED5962"/>
    <w:rsid w:val="00ED5B1F"/>
    <w:rsid w:val="00ED6110"/>
    <w:rsid w:val="00EE46E9"/>
    <w:rsid w:val="00EF0FA5"/>
    <w:rsid w:val="00EF356F"/>
    <w:rsid w:val="00EF7CFA"/>
    <w:rsid w:val="00F02B11"/>
    <w:rsid w:val="00F04500"/>
    <w:rsid w:val="00F045CE"/>
    <w:rsid w:val="00F0498A"/>
    <w:rsid w:val="00F0560F"/>
    <w:rsid w:val="00F07423"/>
    <w:rsid w:val="00F111FD"/>
    <w:rsid w:val="00F16160"/>
    <w:rsid w:val="00F17128"/>
    <w:rsid w:val="00F2040A"/>
    <w:rsid w:val="00F20A5F"/>
    <w:rsid w:val="00F24137"/>
    <w:rsid w:val="00F24260"/>
    <w:rsid w:val="00F253EC"/>
    <w:rsid w:val="00F31DA8"/>
    <w:rsid w:val="00F34240"/>
    <w:rsid w:val="00F34897"/>
    <w:rsid w:val="00F43D6B"/>
    <w:rsid w:val="00F47121"/>
    <w:rsid w:val="00F507CD"/>
    <w:rsid w:val="00F53E1E"/>
    <w:rsid w:val="00F56D5F"/>
    <w:rsid w:val="00F6441F"/>
    <w:rsid w:val="00F6617E"/>
    <w:rsid w:val="00F66489"/>
    <w:rsid w:val="00F72429"/>
    <w:rsid w:val="00F72BDC"/>
    <w:rsid w:val="00F75BC9"/>
    <w:rsid w:val="00F80E87"/>
    <w:rsid w:val="00F82FA2"/>
    <w:rsid w:val="00F85C83"/>
    <w:rsid w:val="00F875BB"/>
    <w:rsid w:val="00F914E6"/>
    <w:rsid w:val="00F91638"/>
    <w:rsid w:val="00F91691"/>
    <w:rsid w:val="00F9660E"/>
    <w:rsid w:val="00F9698E"/>
    <w:rsid w:val="00F97E94"/>
    <w:rsid w:val="00FA1AB0"/>
    <w:rsid w:val="00FA393D"/>
    <w:rsid w:val="00FA608D"/>
    <w:rsid w:val="00FA67AC"/>
    <w:rsid w:val="00FA7555"/>
    <w:rsid w:val="00FB222F"/>
    <w:rsid w:val="00FB3153"/>
    <w:rsid w:val="00FB5268"/>
    <w:rsid w:val="00FC169A"/>
    <w:rsid w:val="00FC2FD9"/>
    <w:rsid w:val="00FC44DF"/>
    <w:rsid w:val="00FC5FCD"/>
    <w:rsid w:val="00FC643A"/>
    <w:rsid w:val="00FC7972"/>
    <w:rsid w:val="00FD4E52"/>
    <w:rsid w:val="00FD518B"/>
    <w:rsid w:val="00FD72D5"/>
    <w:rsid w:val="00FE0903"/>
    <w:rsid w:val="00FE0950"/>
    <w:rsid w:val="00FE44BC"/>
    <w:rsid w:val="00FE5D55"/>
    <w:rsid w:val="00FF1F4D"/>
    <w:rsid w:val="00FF2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7E8"/>
    <w:pPr>
      <w:spacing w:line="360" w:lineRule="auto"/>
      <w:ind w:firstLine="567"/>
      <w:jc w:val="both"/>
    </w:pPr>
    <w:rPr>
      <w:rFonts w:ascii="Times New Roman" w:eastAsia="Times New Roman" w:hAnsi="Times New Roman"/>
      <w:sz w:val="28"/>
      <w:szCs w:val="20"/>
    </w:rPr>
  </w:style>
  <w:style w:type="paragraph" w:styleId="Heading1">
    <w:name w:val="heading 1"/>
    <w:aliases w:val="Заголовок параграфа (1.),111,Section,Section Heading,level2 hdg,Document Header1,H1,Заголовок 1 Знак Знак Знак Знак Знак,Заголовок 1 Знак Знак Знак Знак Знак Знак Знак Знак,Заголовок 1 Знак Знак Знак Знак Знак Знак Знак"/>
    <w:basedOn w:val="Normal"/>
    <w:next w:val="Normal"/>
    <w:link w:val="Heading1Char"/>
    <w:uiPriority w:val="99"/>
    <w:qFormat/>
    <w:rsid w:val="007857E8"/>
    <w:pPr>
      <w:keepNext/>
      <w:keepLines/>
      <w:pageBreakBefore/>
      <w:numPr>
        <w:numId w:val="3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kern w:val="28"/>
      <w:sz w:val="40"/>
    </w:rPr>
  </w:style>
  <w:style w:type="paragraph" w:styleId="Heading2">
    <w:name w:val="heading 2"/>
    <w:aliases w:val="h2,h21,5,Заголовок пункта (1.1),222,Reset numbering,H2,H2 Знак,Заголовок 21"/>
    <w:basedOn w:val="Normal"/>
    <w:next w:val="Normal"/>
    <w:link w:val="Heading2Char"/>
    <w:uiPriority w:val="99"/>
    <w:qFormat/>
    <w:rsid w:val="007857E8"/>
    <w:pPr>
      <w:keepNext/>
      <w:numPr>
        <w:ilvl w:val="1"/>
        <w:numId w:val="3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Заголовок параграфа (1.) Char,111 Char,Section Char,Section Heading Char,level2 hdg Char,Document Header1 Char,H1 Char,Заголовок 1 Знак Знак Знак Знак Знак Char,Заголовок 1 Знак Знак Знак Знак Знак Знак Знак Знак Char"/>
    <w:basedOn w:val="DefaultParagraphFont"/>
    <w:link w:val="Heading1"/>
    <w:uiPriority w:val="99"/>
    <w:locked/>
    <w:rsid w:val="007857E8"/>
    <w:rPr>
      <w:rFonts w:ascii="Arial" w:eastAsia="Times New Roman" w:hAnsi="Arial"/>
      <w:b/>
      <w:kern w:val="28"/>
      <w:sz w:val="40"/>
      <w:szCs w:val="20"/>
    </w:rPr>
  </w:style>
  <w:style w:type="character" w:customStyle="1" w:styleId="Heading2Char">
    <w:name w:val="Heading 2 Char"/>
    <w:aliases w:val="h2 Char,h21 Char,5 Char,Заголовок пункта (1.1) Char,222 Char,Reset numbering Char,H2 Char,H2 Знак Char,Заголовок 21 Char"/>
    <w:basedOn w:val="DefaultParagraphFont"/>
    <w:link w:val="Heading2"/>
    <w:uiPriority w:val="99"/>
    <w:locked/>
    <w:rsid w:val="007857E8"/>
    <w:rPr>
      <w:rFonts w:ascii="Times New Roman" w:eastAsia="Times New Roman" w:hAnsi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rsid w:val="007857E8"/>
    <w:rPr>
      <w:rFonts w:cs="Times New Roman"/>
      <w:color w:val="0000FF"/>
      <w:u w:val="single"/>
    </w:rPr>
  </w:style>
  <w:style w:type="paragraph" w:customStyle="1" w:styleId="a">
    <w:name w:val="Пункт"/>
    <w:basedOn w:val="Normal"/>
    <w:uiPriority w:val="99"/>
    <w:rsid w:val="007857E8"/>
    <w:pPr>
      <w:numPr>
        <w:ilvl w:val="2"/>
        <w:numId w:val="3"/>
      </w:numPr>
    </w:pPr>
  </w:style>
  <w:style w:type="character" w:customStyle="1" w:styleId="a1">
    <w:name w:val="Пункт Знак"/>
    <w:basedOn w:val="DefaultParagraphFont"/>
    <w:uiPriority w:val="99"/>
    <w:rsid w:val="007857E8"/>
    <w:rPr>
      <w:rFonts w:cs="Times New Roman"/>
      <w:sz w:val="28"/>
      <w:lang w:val="ru-RU" w:eastAsia="ru-RU" w:bidi="ar-SA"/>
    </w:rPr>
  </w:style>
  <w:style w:type="paragraph" w:customStyle="1" w:styleId="a0">
    <w:name w:val="Подподпункт"/>
    <w:basedOn w:val="Normal"/>
    <w:uiPriority w:val="99"/>
    <w:rsid w:val="007857E8"/>
    <w:pPr>
      <w:numPr>
        <w:ilvl w:val="4"/>
        <w:numId w:val="3"/>
      </w:numPr>
    </w:pPr>
  </w:style>
  <w:style w:type="paragraph" w:styleId="ListNumber">
    <w:name w:val="List Number"/>
    <w:basedOn w:val="Normal"/>
    <w:uiPriority w:val="99"/>
    <w:rsid w:val="007857E8"/>
    <w:pPr>
      <w:numPr>
        <w:numId w:val="4"/>
      </w:numPr>
      <w:autoSpaceDE w:val="0"/>
      <w:autoSpaceDN w:val="0"/>
      <w:spacing w:before="60"/>
    </w:pPr>
    <w:rPr>
      <w:szCs w:val="24"/>
    </w:rPr>
  </w:style>
  <w:style w:type="paragraph" w:styleId="BodyText3">
    <w:name w:val="Body Text 3"/>
    <w:basedOn w:val="Normal"/>
    <w:link w:val="BodyText3Char"/>
    <w:uiPriority w:val="99"/>
    <w:rsid w:val="00BB2DBD"/>
    <w:pPr>
      <w:tabs>
        <w:tab w:val="left" w:pos="0"/>
      </w:tabs>
      <w:spacing w:line="240" w:lineRule="auto"/>
      <w:ind w:right="-2" w:firstLine="0"/>
      <w:jc w:val="left"/>
    </w:pPr>
  </w:style>
  <w:style w:type="character" w:customStyle="1" w:styleId="BodyText3Char">
    <w:name w:val="Body Text 3 Char"/>
    <w:basedOn w:val="DefaultParagraphFont"/>
    <w:link w:val="BodyText3"/>
    <w:uiPriority w:val="99"/>
    <w:locked/>
    <w:rsid w:val="00BB2DB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BB2DBD"/>
    <w:pPr>
      <w:widowControl w:val="0"/>
    </w:pPr>
    <w:rPr>
      <w:rFonts w:ascii="Times New Roman" w:eastAsia="Times New Roman" w:hAnsi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6864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6448"/>
    <w:rPr>
      <w:rFonts w:ascii="Tahoma" w:hAnsi="Tahoma" w:cs="Tahoma"/>
      <w:snapToGrid w:val="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dg08409@udmk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543</Words>
  <Characters>3100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 проведении открытого запроса предложений</dc:title>
  <dc:subject/>
  <dc:creator>Лукьяненко Дмитрий Геннадьевич</dc:creator>
  <cp:keywords/>
  <dc:description/>
  <cp:lastModifiedBy>Admin</cp:lastModifiedBy>
  <cp:revision>2</cp:revision>
  <cp:lastPrinted>2010-11-02T08:11:00Z</cp:lastPrinted>
  <dcterms:created xsi:type="dcterms:W3CDTF">2010-11-03T12:27:00Z</dcterms:created>
  <dcterms:modified xsi:type="dcterms:W3CDTF">2010-11-03T12:27:00Z</dcterms:modified>
</cp:coreProperties>
</file>